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5C705" w14:textId="77777777" w:rsidR="00514E4E" w:rsidRPr="00664C53" w:rsidRDefault="00C4409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Type a concise, but informative and attractive title here: do not use abbreviations, maximum of three lines</w:t>
      </w:r>
    </w:p>
    <w:p w14:paraId="3CF0CE67" w14:textId="77777777" w:rsidR="00514E4E" w:rsidRPr="00664C53" w:rsidRDefault="00514E4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2B191C" w14:textId="77777777" w:rsidR="0058729E" w:rsidRPr="00C4409A" w:rsidRDefault="00C4409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409A">
        <w:rPr>
          <w:rFonts w:ascii="Times New Roman" w:hAnsi="Times New Roman" w:cs="Times New Roman"/>
          <w:sz w:val="24"/>
          <w:szCs w:val="24"/>
          <w:lang w:val="en-US"/>
        </w:rPr>
        <w:t>Author Name</w:t>
      </w:r>
      <w:r w:rsidR="0058729E" w:rsidRPr="00C440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58729E" w:rsidRPr="00C4409A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514E4E"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Second Author Name</w:t>
      </w:r>
      <w:r w:rsidR="0058729E" w:rsidRPr="00C440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5441A"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Third A.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E5441A" w:rsidRPr="00C440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5441A"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and so on</w:t>
      </w:r>
    </w:p>
    <w:p w14:paraId="796F4340" w14:textId="77777777" w:rsidR="0058729E" w:rsidRPr="00C4409A" w:rsidRDefault="0058729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73E6A9" w14:textId="288821C4" w:rsidR="00514E4E" w:rsidRPr="00C4409A" w:rsidRDefault="0058729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1-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Affiliation of Author 1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: Institution, Department, City, State, Country</w:t>
      </w:r>
    </w:p>
    <w:p w14:paraId="4564B756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*corresp</w:t>
      </w:r>
      <w:r w:rsidR="00A43AF4"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onding author: e-mail address: 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author.name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address.com</w:t>
      </w:r>
    </w:p>
    <w:p w14:paraId="43DA4532" w14:textId="77777777" w:rsidR="00514E4E" w:rsidRPr="00C4409A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2-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 xml:space="preserve">Affiliation of Author2… and so on </w:t>
      </w:r>
    </w:p>
    <w:p w14:paraId="279D58AC" w14:textId="77777777" w:rsidR="009F4B71" w:rsidRPr="00C4409A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5F793A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>Short title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4409A">
        <w:rPr>
          <w:rFonts w:ascii="Times New Roman" w:hAnsi="Times New Roman" w:cs="Times New Roman"/>
          <w:sz w:val="24"/>
          <w:szCs w:val="24"/>
          <w:lang w:val="en-US"/>
        </w:rPr>
        <w:t>Running title, up to 50 characters</w:t>
      </w:r>
    </w:p>
    <w:p w14:paraId="1BBA8F7F" w14:textId="77777777" w:rsidR="003C14C9" w:rsidRPr="00664C53" w:rsidRDefault="003C14C9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1FC46A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60BF0912" w14:textId="77777777" w:rsidR="008D739F" w:rsidRPr="00664C53" w:rsidRDefault="008D739F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CBED54" w14:textId="64B5BE39" w:rsidR="008D739F" w:rsidRDefault="00C4409A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Type here your 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factual, concise and informative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(250-5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00 words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 within a single paragraph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409A">
        <w:rPr>
          <w:rFonts w:ascii="Times New Roman" w:hAnsi="Times New Roman" w:cs="Times New Roman"/>
          <w:sz w:val="24"/>
          <w:szCs w:val="24"/>
          <w:lang w:val="en-US"/>
        </w:rPr>
        <w:t>nform the purposes of the research, the results and conclusions; do not use abbreviations or references here, unless absolutely necessary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……………</w:t>
      </w:r>
    </w:p>
    <w:p w14:paraId="795C77AB" w14:textId="77777777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67D840" w14:textId="6744F800" w:rsidR="008D739F" w:rsidRPr="00664C53" w:rsidRDefault="008D739F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A139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(4 to 6)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Keyword 1, Keyword 2….Keyword 5</w:t>
      </w:r>
    </w:p>
    <w:p w14:paraId="09DFF648" w14:textId="77777777" w:rsidR="00963540" w:rsidRPr="00664C53" w:rsidRDefault="00963540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F7D257" w14:textId="77777777" w:rsidR="008C7801" w:rsidRPr="00664C53" w:rsidRDefault="008C780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803CD4" w:rsidRPr="00664C53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114D3790" w14:textId="77777777" w:rsidR="009F4B71" w:rsidRPr="00664C53" w:rsidRDefault="009F4B7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A594EC7" w14:textId="3157255D" w:rsidR="001666A6" w:rsidRDefault="0050206D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666A6" w:rsidRPr="001666A6">
        <w:rPr>
          <w:rFonts w:ascii="Times New Roman" w:hAnsi="Times New Roman" w:cs="Times New Roman"/>
          <w:sz w:val="24"/>
          <w:szCs w:val="24"/>
          <w:lang w:val="en-US"/>
        </w:rPr>
        <w:t xml:space="preserve">ere the authors must convince the reader (and the editorial board) why the 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="001666A6" w:rsidRPr="001666A6">
        <w:rPr>
          <w:rFonts w:ascii="Times New Roman" w:hAnsi="Times New Roman" w:cs="Times New Roman"/>
          <w:sz w:val="24"/>
          <w:szCs w:val="24"/>
          <w:lang w:val="en-US"/>
        </w:rPr>
        <w:t xml:space="preserve"> is worth of publishing; locate 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the topic</w:t>
      </w:r>
      <w:r w:rsidR="001666A6" w:rsidRPr="001666A6">
        <w:rPr>
          <w:rFonts w:ascii="Times New Roman" w:hAnsi="Times New Roman" w:cs="Times New Roman"/>
          <w:sz w:val="24"/>
          <w:szCs w:val="24"/>
          <w:lang w:val="en-US"/>
        </w:rPr>
        <w:t>, clearly state the objectives of the work, the implications you expect with the work; relevant references of the subject of the paper should also be stated here</w:t>
      </w:r>
      <w:proofErr w:type="gramStart"/>
      <w:r w:rsidR="001666A6"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End"/>
    </w:p>
    <w:p w14:paraId="2F2FFC5D" w14:textId="77777777" w:rsidR="002C1D9B" w:rsidRPr="00664C53" w:rsidRDefault="002C1D9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F14DFB" w14:textId="77777777" w:rsidR="002C1D9B" w:rsidRPr="00664C53" w:rsidRDefault="002C1D9B" w:rsidP="0087467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ure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 w:rsidR="001666A6">
        <w:rPr>
          <w:rFonts w:ascii="Times New Roman" w:hAnsi="Times New Roman" w:cs="Times New Roman"/>
          <w:sz w:val="24"/>
          <w:szCs w:val="24"/>
          <w:lang w:val="en-US"/>
        </w:rPr>
        <w:t>Insert here the caption of Figure 1. Do not insert figures in your manuscript</w:t>
      </w:r>
      <w:r w:rsidRPr="00664C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4979FC" w14:textId="77777777" w:rsidR="002C1D9B" w:rsidRPr="00664C53" w:rsidRDefault="002C1D9B" w:rsidP="0087467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D9B6A7" w14:textId="094082C7" w:rsidR="001B7061" w:rsidRPr="00664C53" w:rsidRDefault="001B7061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1666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Main </w:t>
      </w:r>
      <w:r w:rsidR="00A1392B">
        <w:rPr>
          <w:rFonts w:ascii="Times New Roman" w:hAnsi="Times New Roman" w:cs="Times New Roman"/>
          <w:b/>
          <w:bCs/>
          <w:sz w:val="24"/>
          <w:szCs w:val="24"/>
          <w:lang w:val="en-US"/>
        </w:rPr>
        <w:t>text</w:t>
      </w:r>
      <w:r w:rsidR="0016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….</w:t>
      </w:r>
    </w:p>
    <w:p w14:paraId="7E40F30A" w14:textId="77777777" w:rsidR="00327E46" w:rsidRPr="00664C53" w:rsidRDefault="00327E4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CB8C6B0" w14:textId="2534728C" w:rsidR="00371F69" w:rsidRDefault="00AE4D2E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Write here the main body of your manuscript. You can use subsections if necessary</w:t>
      </w:r>
    </w:p>
    <w:p w14:paraId="681B278B" w14:textId="0D2768CA" w:rsidR="00A1392B" w:rsidRPr="00A1392B" w:rsidRDefault="00A1392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392B">
        <w:rPr>
          <w:rFonts w:ascii="Times New Roman" w:hAnsi="Times New Roman" w:cs="Times New Roman"/>
          <w:i/>
          <w:sz w:val="24"/>
          <w:szCs w:val="24"/>
          <w:lang w:val="en-US"/>
        </w:rPr>
        <w:t>2.1. Subsection 1</w:t>
      </w:r>
    </w:p>
    <w:p w14:paraId="3BEBCF3F" w14:textId="7B65DBFB" w:rsidR="00A1392B" w:rsidRDefault="00A1392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B537DA" w14:textId="5DD2639B" w:rsidR="00A1392B" w:rsidRPr="00A1392B" w:rsidRDefault="00A1392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392B">
        <w:rPr>
          <w:rFonts w:ascii="Times New Roman" w:hAnsi="Times New Roman" w:cs="Times New Roman"/>
          <w:i/>
          <w:sz w:val="24"/>
          <w:szCs w:val="24"/>
          <w:lang w:val="en-US"/>
        </w:rPr>
        <w:t>2.2. Subsection 2</w:t>
      </w:r>
    </w:p>
    <w:p w14:paraId="77AB11BF" w14:textId="77777777" w:rsidR="001666A6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D4B4FC" w14:textId="0FD88AD4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Figure 2. Ins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ert here the caption of Figure 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301745" w14:textId="77777777" w:rsidR="00D9079B" w:rsidRPr="00664C53" w:rsidRDefault="00D9079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5845EF1C" w14:textId="46C29E6F" w:rsidR="001666A6" w:rsidRPr="001666A6" w:rsidRDefault="00A1392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1666A6" w:rsidRPr="001666A6">
        <w:rPr>
          <w:rFonts w:ascii="Times New Roman" w:hAnsi="Times New Roman" w:cs="Times New Roman"/>
          <w:b/>
          <w:sz w:val="24"/>
          <w:szCs w:val="24"/>
          <w:lang w:val="en-US"/>
        </w:rPr>
        <w:t>. Conclusions</w:t>
      </w:r>
    </w:p>
    <w:p w14:paraId="0DF2ED67" w14:textId="77777777" w:rsidR="001666A6" w:rsidRPr="00664C53" w:rsidRDefault="001666A6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8A2EEF" w14:textId="77777777" w:rsidR="00D944A4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64C5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>Here you l</w:t>
      </w:r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>ist concisely, without additional references or discussions, the con</w:t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>clusions and implications of your</w:t>
      </w:r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37483D" w14:textId="77777777" w:rsidR="0098765B" w:rsidRPr="00664C53" w:rsidRDefault="0098765B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DB1597" w14:textId="77777777" w:rsidR="00D944A4" w:rsidRPr="0098765B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8765B">
        <w:rPr>
          <w:rFonts w:ascii="Times New Roman" w:hAnsi="Times New Roman" w:cs="Times New Roman"/>
          <w:b/>
          <w:i/>
          <w:sz w:val="24"/>
          <w:szCs w:val="24"/>
          <w:lang w:val="en-US"/>
        </w:rPr>
        <w:t>Acknowledgements</w:t>
      </w:r>
    </w:p>
    <w:p w14:paraId="5DD81BFE" w14:textId="77777777" w:rsidR="00D944A4" w:rsidRPr="0098765B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6B6CCD2" w14:textId="0F82A5FF" w:rsidR="00D944A4" w:rsidRPr="0098765B" w:rsidRDefault="0071477F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1477F">
        <w:rPr>
          <w:rFonts w:ascii="Times New Roman" w:hAnsi="Times New Roman" w:cs="Times New Roman"/>
          <w:sz w:val="24"/>
          <w:szCs w:val="24"/>
          <w:lang w:val="en-US"/>
        </w:rPr>
        <w:t xml:space="preserve">This paper </w:t>
      </w:r>
      <w:r w:rsidR="0098765B">
        <w:rPr>
          <w:rFonts w:ascii="Times New Roman" w:hAnsi="Times New Roman" w:cs="Times New Roman"/>
          <w:sz w:val="24"/>
          <w:szCs w:val="24"/>
          <w:lang w:val="en-US"/>
        </w:rPr>
        <w:t xml:space="preserve">was funded by </w:t>
      </w:r>
      <w:r w:rsidR="00A1392B">
        <w:rPr>
          <w:rFonts w:ascii="Times New Roman" w:hAnsi="Times New Roman" w:cs="Times New Roman"/>
          <w:sz w:val="24"/>
          <w:szCs w:val="24"/>
          <w:lang w:val="en-US"/>
        </w:rPr>
        <w:t>organization XY</w:t>
      </w:r>
      <w:bookmarkStart w:id="0" w:name="_GoBack"/>
      <w:bookmarkEnd w:id="0"/>
      <w:r w:rsidR="0098765B">
        <w:rPr>
          <w:rFonts w:ascii="Times New Roman" w:hAnsi="Times New Roman" w:cs="Times New Roman"/>
          <w:sz w:val="24"/>
          <w:szCs w:val="24"/>
          <w:lang w:val="en-US"/>
        </w:rPr>
        <w:t xml:space="preserve">, through process </w:t>
      </w:r>
      <w:proofErr w:type="spellStart"/>
      <w:r w:rsidR="0098765B">
        <w:rPr>
          <w:rFonts w:ascii="Times New Roman" w:hAnsi="Times New Roman" w:cs="Times New Roman"/>
          <w:sz w:val="24"/>
          <w:szCs w:val="24"/>
          <w:lang w:val="en-US"/>
        </w:rPr>
        <w:t>abc</w:t>
      </w:r>
      <w:proofErr w:type="spellEnd"/>
      <w:r w:rsidRPr="007147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944A4" w:rsidRPr="0098765B">
        <w:rPr>
          <w:rFonts w:ascii="Times New Roman" w:hAnsi="Times New Roman" w:cs="Times New Roman"/>
          <w:sz w:val="24"/>
          <w:szCs w:val="24"/>
          <w:lang w:val="en-US"/>
        </w:rPr>
        <w:t xml:space="preserve">The author thanks </w:t>
      </w:r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>the reviewers of JGSB, which helped to improve</w:t>
      </w:r>
      <w:proofErr w:type="gramStart"/>
      <w:r w:rsidR="0098765B" w:rsidRPr="0098765B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D944A4" w:rsidRPr="009876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DDC5D31" w14:textId="77777777" w:rsidR="00D944A4" w:rsidRPr="0098765B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F016E3" w14:textId="77777777" w:rsidR="00D944A4" w:rsidRPr="00430FD0" w:rsidRDefault="00D944A4" w:rsidP="008746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0FD0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EB60179" w14:textId="062EC45B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Acken</w:t>
      </w:r>
      <w:proofErr w:type="spellEnd"/>
      <w:r w:rsidRPr="00430FD0">
        <w:rPr>
          <w:lang w:val="en-US"/>
        </w:rPr>
        <w:t xml:space="preserve"> D.V., Hoffmann J.E., </w:t>
      </w:r>
      <w:proofErr w:type="spellStart"/>
      <w:r w:rsidRPr="00430FD0">
        <w:rPr>
          <w:lang w:val="en-US"/>
        </w:rPr>
        <w:t>Schorscher</w:t>
      </w:r>
      <w:proofErr w:type="spellEnd"/>
      <w:r w:rsidRPr="00430FD0">
        <w:rPr>
          <w:lang w:val="en-US"/>
        </w:rPr>
        <w:t xml:space="preserve"> J.H.D., Schulz T., </w:t>
      </w:r>
      <w:proofErr w:type="spellStart"/>
      <w:r w:rsidRPr="00430FD0">
        <w:rPr>
          <w:lang w:val="en-US"/>
        </w:rPr>
        <w:t>Heuser</w:t>
      </w:r>
      <w:proofErr w:type="spellEnd"/>
      <w:r w:rsidRPr="00430FD0">
        <w:rPr>
          <w:lang w:val="en-US"/>
        </w:rPr>
        <w:t xml:space="preserve"> A., </w:t>
      </w:r>
      <w:proofErr w:type="spellStart"/>
      <w:r w:rsidRPr="00430FD0">
        <w:rPr>
          <w:lang w:val="en-US"/>
        </w:rPr>
        <w:t>Lugueta</w:t>
      </w:r>
      <w:proofErr w:type="spellEnd"/>
      <w:r w:rsidRPr="00430FD0">
        <w:rPr>
          <w:lang w:val="en-US"/>
        </w:rPr>
        <w:t xml:space="preserve"> A. 2016. </w:t>
      </w:r>
      <w:r w:rsidRPr="00EC17FD">
        <w:rPr>
          <w:lang w:val="en-US"/>
        </w:rPr>
        <w:t xml:space="preserve">Formation of high-Al komatiites from the Mesoarchean </w:t>
      </w:r>
      <w:proofErr w:type="spellStart"/>
      <w:r w:rsidRPr="00EC17FD">
        <w:rPr>
          <w:lang w:val="en-US"/>
        </w:rPr>
        <w:t>Quebra</w:t>
      </w:r>
      <w:proofErr w:type="spellEnd"/>
      <w:r w:rsidRPr="00EC17FD">
        <w:rPr>
          <w:lang w:val="en-US"/>
        </w:rPr>
        <w:t xml:space="preserve"> </w:t>
      </w:r>
      <w:proofErr w:type="spellStart"/>
      <w:r w:rsidRPr="00EC17FD">
        <w:rPr>
          <w:lang w:val="en-US"/>
        </w:rPr>
        <w:t>Osso</w:t>
      </w:r>
      <w:proofErr w:type="spellEnd"/>
      <w:r w:rsidRPr="00EC17FD">
        <w:rPr>
          <w:lang w:val="en-US"/>
        </w:rPr>
        <w:t xml:space="preserve"> Group, Minas </w:t>
      </w:r>
      <w:proofErr w:type="spellStart"/>
      <w:r w:rsidRPr="00EC17FD">
        <w:rPr>
          <w:lang w:val="en-US"/>
        </w:rPr>
        <w:t>Gerais</w:t>
      </w:r>
      <w:proofErr w:type="spellEnd"/>
      <w:r w:rsidRPr="00EC17FD">
        <w:rPr>
          <w:lang w:val="en-US"/>
        </w:rPr>
        <w:t xml:space="preserve">, </w:t>
      </w:r>
      <w:r w:rsidRPr="00EC17FD">
        <w:rPr>
          <w:lang w:val="en-US"/>
        </w:rPr>
        <w:lastRenderedPageBreak/>
        <w:t xml:space="preserve">Brazil: trace elements, HSE systematics and </w:t>
      </w:r>
      <w:proofErr w:type="spellStart"/>
      <w:r w:rsidRPr="00EC17FD">
        <w:rPr>
          <w:lang w:val="en-US"/>
        </w:rPr>
        <w:t>Os</w:t>
      </w:r>
      <w:proofErr w:type="spellEnd"/>
      <w:r w:rsidRPr="00EC17FD">
        <w:rPr>
          <w:lang w:val="en-US"/>
        </w:rPr>
        <w:t xml:space="preserve"> isotopic signatures</w:t>
      </w:r>
      <w:r w:rsidRPr="00DA764B">
        <w:rPr>
          <w:lang w:val="en-US"/>
        </w:rPr>
        <w:t xml:space="preserve">. Chemical Geology, 422, 108-121. </w:t>
      </w:r>
      <w:r w:rsidRPr="00EC17FD">
        <w:rPr>
          <w:lang w:val="en-US"/>
        </w:rPr>
        <w:t>https://doi.org/10.1016/j.chemgeo.2015.12.015</w:t>
      </w:r>
    </w:p>
    <w:p w14:paraId="4B2F788D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7633D5F" w14:textId="77777777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Alkmim</w:t>
      </w:r>
      <w:proofErr w:type="spellEnd"/>
      <w:r w:rsidRPr="00430FD0">
        <w:rPr>
          <w:lang w:val="en-US"/>
        </w:rPr>
        <w:t xml:space="preserve"> F.F., Teixeira W. 2017. </w:t>
      </w:r>
      <w:r w:rsidRPr="00DA764B">
        <w:rPr>
          <w:lang w:val="en-US"/>
        </w:rPr>
        <w:t xml:space="preserve">The Paleoproterozoic </w:t>
      </w:r>
      <w:proofErr w:type="spellStart"/>
      <w:r w:rsidRPr="00DA764B">
        <w:rPr>
          <w:lang w:val="en-US"/>
        </w:rPr>
        <w:t>Mineiro</w:t>
      </w:r>
      <w:proofErr w:type="spellEnd"/>
      <w:r w:rsidRPr="00DA764B">
        <w:rPr>
          <w:lang w:val="en-US"/>
        </w:rPr>
        <w:t xml:space="preserve"> Belt and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. In: </w:t>
      </w:r>
      <w:proofErr w:type="spellStart"/>
      <w:r w:rsidRPr="00DA764B">
        <w:rPr>
          <w:lang w:val="en-US"/>
        </w:rPr>
        <w:t>Heilbron</w:t>
      </w:r>
      <w:proofErr w:type="spellEnd"/>
      <w:r w:rsidRPr="00DA764B">
        <w:rPr>
          <w:lang w:val="en-US"/>
        </w:rPr>
        <w:t xml:space="preserve"> M., </w:t>
      </w:r>
      <w:proofErr w:type="spellStart"/>
      <w:r w:rsidRPr="00DA764B">
        <w:rPr>
          <w:lang w:val="en-US"/>
        </w:rPr>
        <w:t>Cordani</w:t>
      </w:r>
      <w:proofErr w:type="spellEnd"/>
      <w:r w:rsidRPr="00DA764B">
        <w:rPr>
          <w:lang w:val="en-US"/>
        </w:rPr>
        <w:t xml:space="preserve"> U., </w:t>
      </w:r>
      <w:proofErr w:type="spellStart"/>
      <w:r w:rsidRPr="00DA764B">
        <w:rPr>
          <w:lang w:val="en-US"/>
        </w:rPr>
        <w:t>Alkmim</w:t>
      </w:r>
      <w:proofErr w:type="spellEnd"/>
      <w:r w:rsidRPr="00DA764B">
        <w:rPr>
          <w:lang w:val="en-US"/>
        </w:rPr>
        <w:t xml:space="preserve"> F. (</w:t>
      </w:r>
      <w:proofErr w:type="spellStart"/>
      <w:r w:rsidRPr="00DA764B">
        <w:rPr>
          <w:lang w:val="en-US"/>
        </w:rPr>
        <w:t>eds</w:t>
      </w:r>
      <w:proofErr w:type="spellEnd"/>
      <w:r w:rsidRPr="00DA764B">
        <w:rPr>
          <w:lang w:val="en-US"/>
        </w:rPr>
        <w:t>)</w:t>
      </w:r>
      <w:r>
        <w:rPr>
          <w:lang w:val="en-US"/>
        </w:rPr>
        <w:t>.</w:t>
      </w:r>
      <w:r w:rsidRPr="00DA764B">
        <w:rPr>
          <w:lang w:val="en-US"/>
        </w:rPr>
        <w:t xml:space="preserve"> São Francisco Craton, Eastern Brazil. Regional Geology Reviews. Springer, p. 71-94. https://doi.org/10.1007/978-3-319-01715-0_5</w:t>
      </w:r>
    </w:p>
    <w:p w14:paraId="30AE1A07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35364B1E" w14:textId="76FBB079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>Allen J.R.L. 1968. Current Ripples: their relation to patterns of water and sediment motion. North-Holland Publishing Company, Amsterdam, 443 p. http://dx.doi.org/10.1017/S001675680005946X</w:t>
      </w:r>
    </w:p>
    <w:p w14:paraId="20697D8D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EEC7D0F" w14:textId="74D4BD27" w:rsidR="004A3CA7" w:rsidRPr="000418E4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t xml:space="preserve">Almeida F.F.M. 1976. Estruturas do Pré-Cambriano inferior brasileiro. </w:t>
      </w:r>
      <w:r w:rsidRPr="00430FD0">
        <w:rPr>
          <w:lang w:val="en-US"/>
        </w:rPr>
        <w:t xml:space="preserve">In: </w:t>
      </w:r>
      <w:proofErr w:type="spellStart"/>
      <w:r w:rsidRPr="00430FD0">
        <w:rPr>
          <w:lang w:val="en-US"/>
        </w:rPr>
        <w:t>Congresso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Brasileiro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Geologia</w:t>
      </w:r>
      <w:proofErr w:type="spellEnd"/>
      <w:r w:rsidRPr="00430FD0">
        <w:rPr>
          <w:lang w:val="en-US"/>
        </w:rPr>
        <w:t xml:space="preserve">, 29, 201-202. </w:t>
      </w:r>
      <w:r w:rsidRPr="005E0FA0">
        <w:rPr>
          <w:lang w:val="en-US"/>
        </w:rPr>
        <w:t xml:space="preserve">Available on line at: </w:t>
      </w:r>
      <w:r w:rsidRPr="000418E4">
        <w:rPr>
          <w:lang w:val="en-US"/>
        </w:rPr>
        <w:t>http://sbgeo.org.br/home/pages/44 /</w:t>
      </w:r>
      <w:r>
        <w:rPr>
          <w:lang w:val="en-US"/>
        </w:rPr>
        <w:t xml:space="preserve"> </w:t>
      </w:r>
      <w:r w:rsidRPr="005E0FA0">
        <w:rPr>
          <w:lang w:val="en-US"/>
        </w:rPr>
        <w:t>(accessed on 16 September 2020)</w:t>
      </w:r>
      <w:r>
        <w:rPr>
          <w:lang w:val="en-US"/>
        </w:rPr>
        <w:t>.</w:t>
      </w:r>
    </w:p>
    <w:p w14:paraId="1997DAC9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5186AD5F" w14:textId="1EC1D881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430FD0">
        <w:t>Angeli</w:t>
      </w:r>
      <w:proofErr w:type="spellEnd"/>
      <w:r w:rsidRPr="00430FD0">
        <w:t xml:space="preserve"> G. 2016. Arcabouço estrutural e contribuição à estratigrafia do Grupo </w:t>
      </w:r>
      <w:proofErr w:type="spellStart"/>
      <w:r w:rsidRPr="00430FD0">
        <w:t>Maquiné</w:t>
      </w:r>
      <w:proofErr w:type="spellEnd"/>
      <w:r w:rsidRPr="00430FD0">
        <w:t xml:space="preserve">, Quadrilátero Ferrífero, Minas Gerais. </w:t>
      </w:r>
      <w:proofErr w:type="spellStart"/>
      <w:r w:rsidRPr="00430FD0">
        <w:t>MSc</w:t>
      </w:r>
      <w:proofErr w:type="spellEnd"/>
      <w:r w:rsidRPr="00430FD0">
        <w:t xml:space="preserve"> </w:t>
      </w:r>
      <w:proofErr w:type="spellStart"/>
      <w:r w:rsidRPr="00430FD0">
        <w:t>Dissertation</w:t>
      </w:r>
      <w:proofErr w:type="spellEnd"/>
      <w:r w:rsidRPr="00430FD0">
        <w:t>, Departamento de Geologia</w:t>
      </w:r>
      <w:r w:rsidR="00DB7BA0">
        <w:t xml:space="preserve">, </w:t>
      </w:r>
      <w:r w:rsidRPr="00430FD0">
        <w:t xml:space="preserve">Universidade Federal de Ouro Preto, Ouro Preto, 102 p. </w:t>
      </w:r>
      <w:proofErr w:type="spellStart"/>
      <w:r w:rsidRPr="00430FD0">
        <w:t>Available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</w:t>
      </w:r>
      <w:proofErr w:type="spellStart"/>
      <w:r w:rsidRPr="00430FD0">
        <w:t>line</w:t>
      </w:r>
      <w:proofErr w:type="spellEnd"/>
      <w:r w:rsidRPr="00430FD0">
        <w:t xml:space="preserve"> </w:t>
      </w:r>
      <w:proofErr w:type="spellStart"/>
      <w:r w:rsidRPr="00430FD0">
        <w:t>at</w:t>
      </w:r>
      <w:proofErr w:type="spellEnd"/>
      <w:r w:rsidRPr="00430FD0">
        <w:t>: http://www.repositorio.ufop.br/handle/123456789/6402 / (</w:t>
      </w:r>
      <w:proofErr w:type="spellStart"/>
      <w:r w:rsidRPr="00430FD0">
        <w:t>accessed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16 </w:t>
      </w:r>
      <w:proofErr w:type="spellStart"/>
      <w:r w:rsidRPr="00430FD0">
        <w:t>September</w:t>
      </w:r>
      <w:proofErr w:type="spellEnd"/>
      <w:r w:rsidRPr="00430FD0">
        <w:t xml:space="preserve"> 2020).</w:t>
      </w:r>
    </w:p>
    <w:p w14:paraId="60E7ADC1" w14:textId="77777777" w:rsidR="004A3CA7" w:rsidRDefault="004A3CA7" w:rsidP="005E0FA0">
      <w:pPr>
        <w:pStyle w:val="Recuodecorpodetexto"/>
        <w:spacing w:after="0" w:line="480" w:lineRule="auto"/>
        <w:ind w:left="0"/>
      </w:pPr>
    </w:p>
    <w:p w14:paraId="36B5F858" w14:textId="3D542A4D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4A3CA7">
        <w:t xml:space="preserve">Araújo J.C.S, Ribeiro J.H., </w:t>
      </w:r>
      <w:proofErr w:type="spellStart"/>
      <w:r w:rsidRPr="004A3CA7">
        <w:t>Tuller</w:t>
      </w:r>
      <w:proofErr w:type="spellEnd"/>
      <w:r w:rsidRPr="004A3CA7">
        <w:t xml:space="preserve"> M.P, </w:t>
      </w:r>
      <w:proofErr w:type="spellStart"/>
      <w:r w:rsidRPr="004A3CA7">
        <w:t>Signorelli</w:t>
      </w:r>
      <w:proofErr w:type="spellEnd"/>
      <w:r w:rsidRPr="004A3CA7">
        <w:t xml:space="preserve"> N. 2020. </w:t>
      </w:r>
      <w:r w:rsidRPr="00430FD0">
        <w:t xml:space="preserve">Carta geológica e de recursos minerais: Folha Caeté - SE.23-Z-C-VI-4-NO. Escala 1:25.000. </w:t>
      </w:r>
      <w:r w:rsidRPr="00DA764B">
        <w:rPr>
          <w:lang w:val="en-US"/>
        </w:rPr>
        <w:t>Belo Horizonte, CPRM. Available on line at: http://rigeo.cprm.gov.br/handle/doc/20500 (accessed on 16 September 2020)</w:t>
      </w:r>
      <w:r>
        <w:rPr>
          <w:lang w:val="en-US"/>
        </w:rPr>
        <w:t>.</w:t>
      </w:r>
    </w:p>
    <w:p w14:paraId="438E0ADC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E0511D8" w14:textId="50ABD18B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A3CA7">
        <w:rPr>
          <w:lang w:val="en-US"/>
        </w:rPr>
        <w:t>Baltazar</w:t>
      </w:r>
      <w:proofErr w:type="spellEnd"/>
      <w:r w:rsidRPr="004A3CA7">
        <w:rPr>
          <w:lang w:val="en-US"/>
        </w:rPr>
        <w:t xml:space="preserve"> O.F., </w:t>
      </w:r>
      <w:proofErr w:type="spellStart"/>
      <w:r w:rsidRPr="004A3CA7">
        <w:rPr>
          <w:lang w:val="en-US"/>
        </w:rPr>
        <w:t>Baars</w:t>
      </w:r>
      <w:proofErr w:type="spellEnd"/>
      <w:r w:rsidRPr="004A3CA7">
        <w:rPr>
          <w:lang w:val="en-US"/>
        </w:rPr>
        <w:t xml:space="preserve"> F.J., </w:t>
      </w:r>
      <w:proofErr w:type="spellStart"/>
      <w:r w:rsidRPr="004A3CA7">
        <w:rPr>
          <w:lang w:val="en-US"/>
        </w:rPr>
        <w:t>Lobato</w:t>
      </w:r>
      <w:proofErr w:type="spellEnd"/>
      <w:r w:rsidRPr="004A3CA7">
        <w:rPr>
          <w:lang w:val="en-US"/>
        </w:rPr>
        <w:t xml:space="preserve"> L.M., Reis L.B., </w:t>
      </w:r>
      <w:proofErr w:type="spellStart"/>
      <w:r w:rsidRPr="004A3CA7">
        <w:rPr>
          <w:lang w:val="en-US"/>
        </w:rPr>
        <w:t>Achtschin</w:t>
      </w:r>
      <w:proofErr w:type="spellEnd"/>
      <w:r w:rsidRPr="004A3CA7">
        <w:rPr>
          <w:lang w:val="en-US"/>
        </w:rPr>
        <w:t xml:space="preserve"> A.B., </w:t>
      </w:r>
      <w:proofErr w:type="spellStart"/>
      <w:r w:rsidRPr="004A3CA7">
        <w:rPr>
          <w:lang w:val="en-US"/>
        </w:rPr>
        <w:t>Berni</w:t>
      </w:r>
      <w:proofErr w:type="spellEnd"/>
      <w:r w:rsidRPr="004A3CA7">
        <w:rPr>
          <w:lang w:val="en-US"/>
        </w:rPr>
        <w:t xml:space="preserve"> G.V., </w:t>
      </w:r>
      <w:proofErr w:type="spellStart"/>
      <w:r w:rsidRPr="004A3CA7">
        <w:rPr>
          <w:lang w:val="en-US"/>
        </w:rPr>
        <w:t>Silveira</w:t>
      </w:r>
      <w:proofErr w:type="spellEnd"/>
      <w:r w:rsidRPr="004A3CA7">
        <w:rPr>
          <w:lang w:val="en-US"/>
        </w:rPr>
        <w:t xml:space="preserve"> V.D. 2005. </w:t>
      </w:r>
      <w:r w:rsidRPr="00240025">
        <w:t xml:space="preserve">Mapa geológico Caeté na escala 1:50.000 com nota explicativa. </w:t>
      </w:r>
      <w:r w:rsidRPr="00430FD0">
        <w:t xml:space="preserve">In: Lobato L.M. (ed.). </w:t>
      </w:r>
      <w:r w:rsidRPr="00204D57">
        <w:t xml:space="preserve">Projeto geologia do </w:t>
      </w:r>
      <w:r w:rsidR="00C20459" w:rsidRPr="00204D57">
        <w:t>Quadrilátero Ferrífero</w:t>
      </w:r>
      <w:r w:rsidRPr="00204D57">
        <w:t xml:space="preserve">: integração e correção cartográfica em SIG com nota explicativa. </w:t>
      </w:r>
      <w:r w:rsidRPr="005E0FA0">
        <w:rPr>
          <w:lang w:val="en-US"/>
        </w:rPr>
        <w:t xml:space="preserve">Belo Horizonte, CODEMIG. </w:t>
      </w:r>
    </w:p>
    <w:p w14:paraId="5FE15AF2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38A8F6B" w14:textId="681ABED9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7458BA">
        <w:rPr>
          <w:lang w:val="en-US"/>
        </w:rPr>
        <w:t>Bontempi</w:t>
      </w:r>
      <w:proofErr w:type="spellEnd"/>
      <w:r w:rsidRPr="007458BA">
        <w:rPr>
          <w:lang w:val="en-US"/>
        </w:rPr>
        <w:t xml:space="preserve"> E. 2020. First data analysis about possible COVID-19 virus airborne diffusion due to air particulate matter (PM): the case of Lombardy (Italy). </w:t>
      </w:r>
      <w:r w:rsidRPr="00430FD0">
        <w:t>Environment</w:t>
      </w:r>
      <w:r w:rsidR="00B45E8B">
        <w:t>al</w:t>
      </w:r>
      <w:r w:rsidRPr="00430FD0">
        <w:t xml:space="preserve"> </w:t>
      </w:r>
      <w:proofErr w:type="spellStart"/>
      <w:r w:rsidRPr="00430FD0">
        <w:t>Research</w:t>
      </w:r>
      <w:proofErr w:type="spellEnd"/>
      <w:r w:rsidRPr="00430FD0">
        <w:t>, 186, 109639. https://doi.org/10.1016/j.envres.2020.109639</w:t>
      </w:r>
    </w:p>
    <w:p w14:paraId="7A2D38C2" w14:textId="77777777" w:rsidR="004A3CA7" w:rsidRDefault="004A3CA7" w:rsidP="007D469F">
      <w:pPr>
        <w:pStyle w:val="Recuodecorpodetexto"/>
        <w:spacing w:after="0" w:line="480" w:lineRule="auto"/>
        <w:ind w:left="0"/>
      </w:pPr>
    </w:p>
    <w:p w14:paraId="15ACD0C5" w14:textId="35077556" w:rsidR="004A3CA7" w:rsidRPr="00DB1339" w:rsidRDefault="004A3CA7" w:rsidP="007D469F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Brasil. 1942. Decreto-Lei nº 4.146, de 4 de março de 1942. Dispõe sobre a proteção dos depósitos </w:t>
      </w:r>
      <w:proofErr w:type="spellStart"/>
      <w:r>
        <w:t>fossilíferos</w:t>
      </w:r>
      <w:proofErr w:type="spellEnd"/>
      <w:r>
        <w:t xml:space="preserve">. </w:t>
      </w:r>
      <w:r w:rsidRPr="007D469F">
        <w:rPr>
          <w:lang w:val="en-US"/>
        </w:rPr>
        <w:t xml:space="preserve">Rio de Janeiro. Available on line at: http://www.planalto.gov.br/ccivil_03/decreto-lei/1937-1946/Del4146.htm / (accessed </w:t>
      </w:r>
      <w:r w:rsidRPr="00DB1339">
        <w:rPr>
          <w:lang w:val="en-US"/>
        </w:rPr>
        <w:t>on 10 September 2019).</w:t>
      </w:r>
    </w:p>
    <w:p w14:paraId="14E9B4B8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1D1C154" w14:textId="30061321" w:rsidR="004A3CA7" w:rsidRPr="00AE3F07" w:rsidRDefault="004A3CA7" w:rsidP="005E0FA0">
      <w:pPr>
        <w:pStyle w:val="Recuodecorpodetexto"/>
        <w:spacing w:after="0" w:line="480" w:lineRule="auto"/>
        <w:ind w:left="0"/>
        <w:rPr>
          <w:color w:val="FF0000"/>
        </w:rPr>
      </w:pPr>
      <w:r w:rsidRPr="00430FD0">
        <w:t xml:space="preserve">Cavalcanti J.A.D. 2018. Estratigrafia das folhas: Belo Horizonte, São Sebastião das Águas Claras, Santa Luzia, Nova Lima e Rio Acima. </w:t>
      </w:r>
      <w:r w:rsidRPr="00204D57">
        <w:t xml:space="preserve">In: Araújo J.C.S., Cavalcanti J.A.D., Ferreira R.C.R., Freitas F.M. Relatório técnico anual 2018: ARIM - evolução crustal e metalogênese do Quadrilátero Ferrífero. </w:t>
      </w:r>
      <w:proofErr w:type="spellStart"/>
      <w:r w:rsidRPr="00204D57">
        <w:t>Unpublished</w:t>
      </w:r>
      <w:proofErr w:type="spellEnd"/>
      <w:r w:rsidRPr="00204D57">
        <w:t xml:space="preserve"> </w:t>
      </w:r>
      <w:proofErr w:type="spellStart"/>
      <w:r w:rsidRPr="00204D57">
        <w:t>internal</w:t>
      </w:r>
      <w:proofErr w:type="spellEnd"/>
      <w:r w:rsidRPr="00204D57">
        <w:t xml:space="preserve"> report</w:t>
      </w:r>
      <w:r w:rsidR="00C85CBF">
        <w:t>.</w:t>
      </w:r>
    </w:p>
    <w:p w14:paraId="399F27D2" w14:textId="77777777" w:rsidR="004A3CA7" w:rsidRDefault="004A3CA7" w:rsidP="005E0FA0">
      <w:pPr>
        <w:pStyle w:val="Recuodecorpodetexto"/>
        <w:spacing w:after="0" w:line="480" w:lineRule="auto"/>
        <w:ind w:left="0"/>
      </w:pPr>
    </w:p>
    <w:p w14:paraId="06F269FE" w14:textId="11FD3321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204D57">
        <w:t xml:space="preserve">CPRM. 1994. </w:t>
      </w:r>
      <w:r w:rsidRPr="00D3588E">
        <w:t xml:space="preserve">Projeto Rio das Velhas: folhas Belo Horizonte e São Sebastião das Águas Claras, Nova Lima e Santa Luzia, Serra da Piedade, Gongo Soco, Rio Acima, Caeté, </w:t>
      </w:r>
      <w:proofErr w:type="spellStart"/>
      <w:r w:rsidRPr="00D3588E">
        <w:t>Gandarela</w:t>
      </w:r>
      <w:proofErr w:type="spellEnd"/>
      <w:r w:rsidRPr="00D3588E">
        <w:t xml:space="preserve">: texto: vol. </w:t>
      </w:r>
      <w:r w:rsidRPr="00DA764B">
        <w:rPr>
          <w:lang w:val="en-US"/>
        </w:rPr>
        <w:t xml:space="preserve">I. </w:t>
      </w:r>
      <w:proofErr w:type="spellStart"/>
      <w:r w:rsidRPr="00DA764B">
        <w:rPr>
          <w:lang w:val="en-US"/>
        </w:rPr>
        <w:t>Escala</w:t>
      </w:r>
      <w:proofErr w:type="spellEnd"/>
      <w:r w:rsidRPr="00DA764B">
        <w:rPr>
          <w:lang w:val="en-US"/>
        </w:rPr>
        <w:t xml:space="preserve"> 1:25:000. Belo Horizonte, DNPM, CPRM. Available on line at: http://rigeo.cprm.gov.br/jspui/handle/doc/8732</w:t>
      </w:r>
      <w:r>
        <w:rPr>
          <w:lang w:val="en-US"/>
        </w:rPr>
        <w:t xml:space="preserve"> /</w:t>
      </w:r>
      <w:r w:rsidRPr="00DA764B">
        <w:rPr>
          <w:lang w:val="en-US"/>
        </w:rPr>
        <w:t xml:space="preserve"> (accessed on 16 September 2020)</w:t>
      </w:r>
      <w:r>
        <w:rPr>
          <w:lang w:val="en-US"/>
        </w:rPr>
        <w:t>.</w:t>
      </w:r>
    </w:p>
    <w:p w14:paraId="333D75CE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1CD8EAC6" w14:textId="07EE0E89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lastRenderedPageBreak/>
        <w:t xml:space="preserve">Dorr II J.V.N. 1969. Physiographic, stratigraphic and structural development of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, Minas </w:t>
      </w:r>
      <w:proofErr w:type="spellStart"/>
      <w:r w:rsidRPr="00DA764B">
        <w:rPr>
          <w:lang w:val="en-US"/>
        </w:rPr>
        <w:t>Gerais</w:t>
      </w:r>
      <w:proofErr w:type="spellEnd"/>
      <w:r w:rsidRPr="00DA764B">
        <w:rPr>
          <w:lang w:val="en-US"/>
        </w:rPr>
        <w:t>, Brazil. Geological Survey Professional Paper, 641-A. Washington D.C., U.S. Government Printing Office, 110</w:t>
      </w:r>
      <w:r w:rsidR="00BE58A7">
        <w:rPr>
          <w:lang w:val="en-US"/>
        </w:rPr>
        <w:t xml:space="preserve"> p</w:t>
      </w:r>
      <w:r w:rsidRPr="00DA764B">
        <w:rPr>
          <w:lang w:val="en-US"/>
        </w:rPr>
        <w:t xml:space="preserve">. Available on line at: https://pubs.usgs.gov/pp/0641a/report.pdf </w:t>
      </w:r>
      <w:r>
        <w:rPr>
          <w:lang w:val="en-US"/>
        </w:rPr>
        <w:t xml:space="preserve">/ </w:t>
      </w:r>
      <w:r w:rsidRPr="00DA764B">
        <w:rPr>
          <w:lang w:val="en-US"/>
        </w:rPr>
        <w:t>(</w:t>
      </w:r>
      <w:r>
        <w:rPr>
          <w:lang w:val="en-US"/>
        </w:rPr>
        <w:t>accessed on 14 July 2021).</w:t>
      </w:r>
    </w:p>
    <w:p w14:paraId="43B9D7FE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48B37BEE" w14:textId="4445C596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Farina F., Albert C., Lana C. 2015. The Neoarchean transition between medium-and high-K granitoids: clues from the Southern São Francisco Craton (Brazil). </w:t>
      </w:r>
      <w:r w:rsidRPr="005E0FA0">
        <w:rPr>
          <w:lang w:val="en-US"/>
        </w:rPr>
        <w:t>Precambrian Research, 266, 375-394. https://doi.org/10.1016/j.precamres.2015.05.038</w:t>
      </w:r>
    </w:p>
    <w:p w14:paraId="52E873F7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8A636AC" w14:textId="56AA00AB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Ferreira R.C.R., Ribeiro J.H., </w:t>
      </w:r>
      <w:proofErr w:type="spellStart"/>
      <w:r w:rsidRPr="00430FD0">
        <w:rPr>
          <w:lang w:val="en-US"/>
        </w:rPr>
        <w:t>Tuller</w:t>
      </w:r>
      <w:proofErr w:type="spellEnd"/>
      <w:r w:rsidRPr="00430FD0">
        <w:rPr>
          <w:lang w:val="en-US"/>
        </w:rPr>
        <w:t xml:space="preserve"> M.P, Signorelli N. 2020. </w:t>
      </w:r>
      <w:r w:rsidRPr="00AD2CE7">
        <w:t xml:space="preserve">Carta geológica e de recursos minerais: folha Catas Altas - SF.23-X-B-I-1-NO. Escala 1:25.000. </w:t>
      </w:r>
      <w:r w:rsidRPr="00DA764B">
        <w:rPr>
          <w:lang w:val="en-US"/>
        </w:rPr>
        <w:t xml:space="preserve">Belo Horizonte, CPRM. Available on line at: http://rigeo.cprm.gov.br/handle/doc/20503 </w:t>
      </w:r>
      <w:r>
        <w:rPr>
          <w:lang w:val="en-US"/>
        </w:rPr>
        <w:t xml:space="preserve">/ </w:t>
      </w:r>
      <w:r w:rsidRPr="00DA764B">
        <w:rPr>
          <w:lang w:val="en-US"/>
        </w:rPr>
        <w:t>(accessed on 16 September 2020)</w:t>
      </w:r>
      <w:r>
        <w:rPr>
          <w:lang w:val="en-US"/>
        </w:rPr>
        <w:t>.</w:t>
      </w:r>
    </w:p>
    <w:p w14:paraId="2DC23003" w14:textId="77777777" w:rsidR="00C96C61" w:rsidRPr="00430FD0" w:rsidRDefault="00C96C61" w:rsidP="00AE3F07">
      <w:pPr>
        <w:pStyle w:val="Recuodecorpodetexto"/>
        <w:spacing w:after="0" w:line="480" w:lineRule="auto"/>
        <w:ind w:left="0"/>
        <w:rPr>
          <w:lang w:val="en-US"/>
        </w:rPr>
      </w:pPr>
    </w:p>
    <w:p w14:paraId="0B8C3CD4" w14:textId="294DEE78" w:rsidR="004A3CA7" w:rsidRDefault="004A3CA7" w:rsidP="00AE3F07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Fraga M.C., Vega C.S. 2020. </w:t>
      </w:r>
      <w:proofErr w:type="spellStart"/>
      <w:r w:rsidRPr="00AE3F07">
        <w:rPr>
          <w:lang w:val="en-US"/>
        </w:rPr>
        <w:t>Asterozoans</w:t>
      </w:r>
      <w:proofErr w:type="spellEnd"/>
      <w:r w:rsidRPr="00AE3F07">
        <w:rPr>
          <w:lang w:val="en-US"/>
        </w:rPr>
        <w:t xml:space="preserve"> from the Devonian of the Paraná Basin, South Brazil. Journal o</w:t>
      </w:r>
      <w:r>
        <w:rPr>
          <w:lang w:val="en-US"/>
        </w:rPr>
        <w:t>f South American Earth Sciences,</w:t>
      </w:r>
      <w:r w:rsidRPr="00AE3F07">
        <w:rPr>
          <w:lang w:val="en-US"/>
        </w:rPr>
        <w:t xml:space="preserve"> 97, </w:t>
      </w:r>
      <w:r w:rsidRPr="00DC3EC1">
        <w:rPr>
          <w:lang w:val="en-US"/>
        </w:rPr>
        <w:t>102398</w:t>
      </w:r>
      <w:r w:rsidRPr="00AE3F07">
        <w:rPr>
          <w:lang w:val="en-US"/>
        </w:rPr>
        <w:t>. https://doi.org/10.1016/j.jsames.2019.102398</w:t>
      </w:r>
    </w:p>
    <w:p w14:paraId="17F1E183" w14:textId="77777777" w:rsidR="00C96C61" w:rsidRPr="00430FD0" w:rsidRDefault="00C96C61" w:rsidP="007D469F">
      <w:pPr>
        <w:pStyle w:val="Recuodecorpodetexto"/>
        <w:spacing w:after="0" w:line="480" w:lineRule="auto"/>
        <w:ind w:left="0"/>
        <w:rPr>
          <w:lang w:val="en-US"/>
        </w:rPr>
      </w:pPr>
    </w:p>
    <w:p w14:paraId="1E064A6A" w14:textId="02388656" w:rsidR="004A3CA7" w:rsidRPr="007D469F" w:rsidRDefault="004A3CA7" w:rsidP="007D469F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Gómez </w:t>
      </w:r>
      <w:proofErr w:type="spellStart"/>
      <w:r>
        <w:t>Tapias</w:t>
      </w:r>
      <w:proofErr w:type="spellEnd"/>
      <w:r>
        <w:t xml:space="preserve"> J., </w:t>
      </w:r>
      <w:proofErr w:type="spellStart"/>
      <w:r>
        <w:t>Schobbenhaus</w:t>
      </w:r>
      <w:proofErr w:type="spellEnd"/>
      <w:r>
        <w:t xml:space="preserve"> C., Montes Ramírez N.E</w:t>
      </w:r>
      <w:r w:rsidR="004F6D6F">
        <w:t>.</w:t>
      </w:r>
      <w:r>
        <w:t xml:space="preserve"> (comp.). </w:t>
      </w:r>
      <w:r w:rsidRPr="007D469F">
        <w:rPr>
          <w:lang w:val="en-US"/>
        </w:rPr>
        <w:t>2019. Geological map of South America. Paris</w:t>
      </w:r>
      <w:r w:rsidR="004F6D6F">
        <w:rPr>
          <w:lang w:val="en-US"/>
        </w:rPr>
        <w:t>,</w:t>
      </w:r>
      <w:r w:rsidRPr="007D469F">
        <w:rPr>
          <w:lang w:val="en-US"/>
        </w:rPr>
        <w:t xml:space="preserve"> Commission for the Geological</w:t>
      </w:r>
      <w:r w:rsidR="004F6D6F">
        <w:rPr>
          <w:lang w:val="en-US"/>
        </w:rPr>
        <w:t xml:space="preserve"> Map of the World (CGMW), 2019. </w:t>
      </w:r>
      <w:r w:rsidRPr="007D469F">
        <w:rPr>
          <w:lang w:val="en-US"/>
        </w:rPr>
        <w:t>Scale 1:5.000.000. Available on line at: http://rigeo.cprm.gov.br/jspui/handle/doc/21606 / (accessed on 22 February 2021)</w:t>
      </w:r>
      <w:r>
        <w:rPr>
          <w:lang w:val="en-US"/>
        </w:rPr>
        <w:t>.</w:t>
      </w:r>
    </w:p>
    <w:p w14:paraId="51F9870A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2617D3A" w14:textId="16A84F5E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Groves D.I., Barley M.E. 1994. Archean mineralization. In: </w:t>
      </w:r>
      <w:proofErr w:type="spellStart"/>
      <w:r w:rsidRPr="00DA764B">
        <w:rPr>
          <w:lang w:val="en-US"/>
        </w:rPr>
        <w:t>Condie</w:t>
      </w:r>
      <w:proofErr w:type="spellEnd"/>
      <w:r w:rsidRPr="00DA764B">
        <w:rPr>
          <w:lang w:val="en-US"/>
        </w:rPr>
        <w:t xml:space="preserve"> K.C. (ed.). Archean Crustal evolution. Amsterdam, Elsevier</w:t>
      </w:r>
      <w:r>
        <w:rPr>
          <w:lang w:val="en-US"/>
        </w:rPr>
        <w:t xml:space="preserve">, </w:t>
      </w:r>
      <w:r w:rsidRPr="00DA764B">
        <w:rPr>
          <w:lang w:val="en-US"/>
        </w:rPr>
        <w:t xml:space="preserve">p. 461-503. </w:t>
      </w:r>
    </w:p>
    <w:p w14:paraId="210E072B" w14:textId="77777777" w:rsidR="004A3CA7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5E0FA0">
        <w:rPr>
          <w:lang w:val="en-US"/>
        </w:rPr>
        <w:lastRenderedPageBreak/>
        <w:t>https://doi.org/10.1016/j.jafrearsci.2014.07.019</w:t>
      </w:r>
    </w:p>
    <w:p w14:paraId="5396779E" w14:textId="77777777" w:rsidR="00C96C61" w:rsidRPr="00430FD0" w:rsidRDefault="00C96C61" w:rsidP="007D469F">
      <w:pPr>
        <w:pStyle w:val="Recuodecorpodetexto"/>
        <w:spacing w:after="0" w:line="480" w:lineRule="auto"/>
        <w:ind w:left="0"/>
        <w:rPr>
          <w:lang w:val="en-US"/>
        </w:rPr>
      </w:pPr>
    </w:p>
    <w:p w14:paraId="3235C215" w14:textId="6424BB04" w:rsidR="004A3CA7" w:rsidRDefault="004A3CA7" w:rsidP="007D469F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ICMBIO. 2017. Plano de </w:t>
      </w:r>
      <w:r w:rsidR="00DB2C29">
        <w:t xml:space="preserve">manejo </w:t>
      </w:r>
      <w:r>
        <w:t xml:space="preserve">APA Fernando de Noronha - Rocas - São Pedro e São Paulo. </w:t>
      </w:r>
      <w:r>
        <w:rPr>
          <w:lang w:val="en-US"/>
        </w:rPr>
        <w:t>Brasília,</w:t>
      </w:r>
      <w:r w:rsidRPr="007D469F">
        <w:rPr>
          <w:lang w:val="en-US"/>
        </w:rPr>
        <w:t xml:space="preserve"> 156 p. Available online at:  https://www.icmbio.gov.br/portal/images/stories/plano-de-manejo/plano_de_manejo_parna_ferando-de-noronha.pdf / (accessed on 19 October 2020).</w:t>
      </w:r>
    </w:p>
    <w:p w14:paraId="5982A2D2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536361B7" w14:textId="01CABB5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5E0FA0">
        <w:rPr>
          <w:lang w:val="en-US"/>
        </w:rPr>
        <w:t>Lobato</w:t>
      </w:r>
      <w:proofErr w:type="spellEnd"/>
      <w:r w:rsidRPr="005E0FA0">
        <w:rPr>
          <w:lang w:val="en-US"/>
        </w:rPr>
        <w:t xml:space="preserve"> L.M., Santos J.O.S., McNaughton</w:t>
      </w:r>
      <w:r>
        <w:rPr>
          <w:lang w:val="en-US"/>
        </w:rPr>
        <w:t xml:space="preserve"> N.J., Fletcher I.R., </w:t>
      </w:r>
      <w:proofErr w:type="spellStart"/>
      <w:r>
        <w:rPr>
          <w:lang w:val="en-US"/>
        </w:rPr>
        <w:t>Noce</w:t>
      </w:r>
      <w:proofErr w:type="spellEnd"/>
      <w:r>
        <w:rPr>
          <w:lang w:val="en-US"/>
        </w:rPr>
        <w:t xml:space="preserve"> C.M.</w:t>
      </w:r>
      <w:r w:rsidRPr="005E0FA0">
        <w:rPr>
          <w:lang w:val="en-US"/>
        </w:rPr>
        <w:t xml:space="preserve"> 2007. U-</w:t>
      </w:r>
      <w:proofErr w:type="spellStart"/>
      <w:r w:rsidRPr="005E0FA0">
        <w:rPr>
          <w:lang w:val="en-US"/>
        </w:rPr>
        <w:t>Pb</w:t>
      </w:r>
      <w:proofErr w:type="spellEnd"/>
      <w:r w:rsidRPr="005E0FA0">
        <w:rPr>
          <w:lang w:val="en-US"/>
        </w:rPr>
        <w:t xml:space="preserve"> SHRIMP monazite ages of the giant Morro Velho and Cuiabá gold deposits, Rio das </w:t>
      </w:r>
      <w:proofErr w:type="spellStart"/>
      <w:r w:rsidRPr="005E0FA0">
        <w:rPr>
          <w:lang w:val="en-US"/>
        </w:rPr>
        <w:t>Velhas</w:t>
      </w:r>
      <w:proofErr w:type="spellEnd"/>
      <w:r w:rsidRPr="005E0FA0">
        <w:rPr>
          <w:lang w:val="en-US"/>
        </w:rPr>
        <w:t xml:space="preserve"> greenstone belt, </w:t>
      </w:r>
      <w:proofErr w:type="spellStart"/>
      <w:r w:rsidRPr="005E0FA0">
        <w:rPr>
          <w:lang w:val="en-US"/>
        </w:rPr>
        <w:t>Quadrilátero</w:t>
      </w:r>
      <w:proofErr w:type="spellEnd"/>
      <w:r w:rsidRPr="005E0FA0">
        <w:rPr>
          <w:lang w:val="en-US"/>
        </w:rPr>
        <w:t xml:space="preserve"> </w:t>
      </w:r>
      <w:proofErr w:type="spellStart"/>
      <w:r w:rsidRPr="005E0FA0">
        <w:rPr>
          <w:lang w:val="en-US"/>
        </w:rPr>
        <w:t>Ferrífero</w:t>
      </w:r>
      <w:proofErr w:type="spellEnd"/>
      <w:r w:rsidRPr="005E0FA0">
        <w:rPr>
          <w:lang w:val="en-US"/>
        </w:rPr>
        <w:t xml:space="preserve">, Minas </w:t>
      </w:r>
      <w:proofErr w:type="spellStart"/>
      <w:r w:rsidRPr="005E0FA0">
        <w:rPr>
          <w:lang w:val="en-US"/>
        </w:rPr>
        <w:t>Gerais</w:t>
      </w:r>
      <w:proofErr w:type="spellEnd"/>
      <w:r w:rsidRPr="005E0FA0">
        <w:rPr>
          <w:lang w:val="en-US"/>
        </w:rPr>
        <w:t xml:space="preserve">, Brazil. </w:t>
      </w:r>
      <w:r w:rsidRPr="00DA764B">
        <w:rPr>
          <w:lang w:val="en-US"/>
        </w:rPr>
        <w:t>Ore Geology Reviews, 32(3-4), 674-680. http://dx.doi.org/10.1016/j.oregeorev.2006.11.007</w:t>
      </w:r>
    </w:p>
    <w:p w14:paraId="59F6D019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6A88B44" w14:textId="4BA6D2EE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Loczy</w:t>
      </w:r>
      <w:proofErr w:type="spellEnd"/>
      <w:r w:rsidRPr="00430FD0">
        <w:rPr>
          <w:lang w:val="en-US"/>
        </w:rPr>
        <w:t xml:space="preserve"> L., </w:t>
      </w:r>
      <w:proofErr w:type="spellStart"/>
      <w:r w:rsidRPr="00430FD0">
        <w:rPr>
          <w:lang w:val="en-US"/>
        </w:rPr>
        <w:t>Ladeira</w:t>
      </w:r>
      <w:proofErr w:type="spellEnd"/>
      <w:r w:rsidRPr="00430FD0">
        <w:rPr>
          <w:lang w:val="en-US"/>
        </w:rPr>
        <w:t xml:space="preserve"> E.A. 1976. </w:t>
      </w:r>
      <w:r w:rsidRPr="00090D0F">
        <w:t xml:space="preserve">Geologia estrutural e introdução à geotectônica. </w:t>
      </w:r>
      <w:r w:rsidRPr="00DA764B">
        <w:rPr>
          <w:lang w:val="en-US"/>
        </w:rPr>
        <w:t xml:space="preserve">São Paulo, Edgar </w:t>
      </w:r>
      <w:proofErr w:type="spellStart"/>
      <w:r w:rsidRPr="00DA764B">
        <w:rPr>
          <w:lang w:val="en-US"/>
        </w:rPr>
        <w:t>Blücher</w:t>
      </w:r>
      <w:proofErr w:type="spellEnd"/>
      <w:r w:rsidRPr="00DA764B">
        <w:rPr>
          <w:lang w:val="en-US"/>
        </w:rPr>
        <w:t>, 528 p.</w:t>
      </w:r>
    </w:p>
    <w:p w14:paraId="215FC848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2AF364C1" w14:textId="79FAB0DB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>Lowe D.R. 1980. Archean sedimentation. Annual Review of Earth and Planetary Sciences, 8, 145-167. http://dx.doi.org/10.1146/annurev.ea.08.050180.001045</w:t>
      </w:r>
    </w:p>
    <w:p w14:paraId="0BA2B22E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566D0AAA" w14:textId="2EABB099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090D0F">
        <w:t xml:space="preserve">Machado N., Carneiro M.A. 1992. </w:t>
      </w:r>
      <w:r w:rsidRPr="00DA764B">
        <w:rPr>
          <w:lang w:val="en-US"/>
        </w:rPr>
        <w:t>U–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evidence of late Archean tectono-thermal activity in the southern São Francisco shield, Brazil. Canadian Journal of Earth Science, 29</w:t>
      </w:r>
      <w:r>
        <w:rPr>
          <w:lang w:val="en-US"/>
        </w:rPr>
        <w:t>(11)</w:t>
      </w:r>
      <w:r w:rsidRPr="00DA764B">
        <w:rPr>
          <w:lang w:val="en-US"/>
        </w:rPr>
        <w:t>, 2341-2346. http://dx.doi.org/10.1139/e92-182</w:t>
      </w:r>
    </w:p>
    <w:p w14:paraId="3E437D39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303F11B2" w14:textId="71434F3B" w:rsidR="004A3CA7" w:rsidRPr="00A1392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090D0F">
        <w:t xml:space="preserve">Machado N., </w:t>
      </w:r>
      <w:proofErr w:type="spellStart"/>
      <w:r w:rsidRPr="00090D0F">
        <w:t>Noce</w:t>
      </w:r>
      <w:proofErr w:type="spellEnd"/>
      <w:r w:rsidRPr="00090D0F">
        <w:t xml:space="preserve"> C.</w:t>
      </w:r>
      <w:r>
        <w:t>M.</w:t>
      </w:r>
      <w:r w:rsidRPr="00090D0F">
        <w:t>, Ladeira E.</w:t>
      </w:r>
      <w:r>
        <w:t>A.</w:t>
      </w:r>
      <w:r w:rsidRPr="00090D0F">
        <w:t>, Oliveira O.</w:t>
      </w:r>
      <w:r>
        <w:t>B.</w:t>
      </w:r>
      <w:r w:rsidRPr="00090D0F">
        <w:t xml:space="preserve"> 1992. </w:t>
      </w:r>
      <w:r w:rsidRPr="00DA764B">
        <w:rPr>
          <w:lang w:val="en-US"/>
        </w:rPr>
        <w:t>U-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geochronology of Archean magmatism and </w:t>
      </w:r>
      <w:proofErr w:type="spellStart"/>
      <w:r w:rsidRPr="00DA764B">
        <w:rPr>
          <w:lang w:val="en-US"/>
        </w:rPr>
        <w:t>Proteoz</w:t>
      </w:r>
      <w:r>
        <w:rPr>
          <w:lang w:val="en-US"/>
        </w:rPr>
        <w:t>oic</w:t>
      </w:r>
      <w:proofErr w:type="spellEnd"/>
      <w:r>
        <w:rPr>
          <w:lang w:val="en-US"/>
        </w:rPr>
        <w:t xml:space="preserve"> metamorphism in the </w:t>
      </w:r>
      <w:proofErr w:type="spellStart"/>
      <w:r>
        <w:rPr>
          <w:lang w:val="en-US"/>
        </w:rPr>
        <w:t>Quadrilá</w:t>
      </w:r>
      <w:r w:rsidRPr="00DA764B">
        <w:rPr>
          <w:lang w:val="en-US"/>
        </w:rPr>
        <w:t>te</w:t>
      </w:r>
      <w:r>
        <w:rPr>
          <w:lang w:val="en-US"/>
        </w:rPr>
        <w:t>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Ferrí</w:t>
      </w:r>
      <w:r w:rsidRPr="00DA764B">
        <w:rPr>
          <w:lang w:val="en-US"/>
        </w:rPr>
        <w:t>fero</w:t>
      </w:r>
      <w:proofErr w:type="spellEnd"/>
      <w:r w:rsidRPr="00DA764B">
        <w:rPr>
          <w:lang w:val="en-US"/>
        </w:rPr>
        <w:t xml:space="preserve">, southern São </w:t>
      </w:r>
      <w:r w:rsidRPr="00DA764B">
        <w:rPr>
          <w:lang w:val="en-US"/>
        </w:rPr>
        <w:lastRenderedPageBreak/>
        <w:t xml:space="preserve">Francisco craton, Brazil. </w:t>
      </w:r>
      <w:r w:rsidRPr="00A1392B">
        <w:rPr>
          <w:lang w:val="en-US"/>
        </w:rPr>
        <w:t>GSA Bulletin, 104(9), 1221-1227. https://doi.org/10.1130/0016-</w:t>
      </w:r>
      <w:proofErr w:type="gramStart"/>
      <w:r w:rsidRPr="00A1392B">
        <w:rPr>
          <w:lang w:val="en-US"/>
        </w:rPr>
        <w:t>7606(</w:t>
      </w:r>
      <w:proofErr w:type="gramEnd"/>
      <w:r w:rsidRPr="00A1392B">
        <w:rPr>
          <w:lang w:val="en-US"/>
        </w:rPr>
        <w:t>1992)104&lt;1221:UPGOAM&gt;2.3.CO;2</w:t>
      </w:r>
    </w:p>
    <w:p w14:paraId="2A38CAF5" w14:textId="77777777" w:rsidR="00C96C61" w:rsidRPr="00A1392B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E96AFC1" w14:textId="294DD6DE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A1392B">
        <w:rPr>
          <w:lang w:val="en-US"/>
        </w:rPr>
        <w:t xml:space="preserve">Malouf R.F., </w:t>
      </w:r>
      <w:proofErr w:type="spellStart"/>
      <w:r w:rsidRPr="00A1392B">
        <w:rPr>
          <w:lang w:val="en-US"/>
        </w:rPr>
        <w:t>Corrêa</w:t>
      </w:r>
      <w:proofErr w:type="spellEnd"/>
      <w:r w:rsidRPr="00A1392B">
        <w:rPr>
          <w:lang w:val="en-US"/>
        </w:rPr>
        <w:t xml:space="preserve"> </w:t>
      </w:r>
      <w:proofErr w:type="spellStart"/>
      <w:r w:rsidRPr="00A1392B">
        <w:rPr>
          <w:lang w:val="en-US"/>
        </w:rPr>
        <w:t>Neto</w:t>
      </w:r>
      <w:proofErr w:type="spellEnd"/>
      <w:r w:rsidRPr="00A1392B">
        <w:rPr>
          <w:lang w:val="en-US"/>
        </w:rPr>
        <w:t xml:space="preserve"> A.V. 1996. </w:t>
      </w:r>
      <w:r w:rsidRPr="00844D5A">
        <w:t xml:space="preserve">Sinopse geológica da folha Conceição do Rio Acima. </w:t>
      </w:r>
      <w:r w:rsidRPr="00430FD0">
        <w:t xml:space="preserve">In: CPRM. Projeto Rio das Velhas: mapeamento geológico: escala 1:25.000: sinopses geológicas. Programa Estudos de Distritos Mineiros. Belo Horizonte, DNPM, CPRM. p. 17-23. </w:t>
      </w:r>
      <w:r w:rsidRPr="00DA764B">
        <w:rPr>
          <w:lang w:val="en-US"/>
        </w:rPr>
        <w:t xml:space="preserve">Available on line at: http://rigeo.cprm.gov.br/jspui/handle/doc/9975 </w:t>
      </w:r>
      <w:r>
        <w:rPr>
          <w:lang w:val="en-US"/>
        </w:rPr>
        <w:t>/ (accessed on 14 July 2021).</w:t>
      </w:r>
    </w:p>
    <w:p w14:paraId="75FEA66D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75E17400" w14:textId="5167E16C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DA764B">
        <w:rPr>
          <w:lang w:val="en-US"/>
        </w:rPr>
        <w:t>Marshak</w:t>
      </w:r>
      <w:proofErr w:type="spellEnd"/>
      <w:r w:rsidRPr="00DA764B">
        <w:rPr>
          <w:lang w:val="en-US"/>
        </w:rPr>
        <w:t xml:space="preserve"> S., </w:t>
      </w:r>
      <w:proofErr w:type="spellStart"/>
      <w:r w:rsidRPr="00DA764B">
        <w:rPr>
          <w:lang w:val="en-US"/>
        </w:rPr>
        <w:t>Tinkham</w:t>
      </w:r>
      <w:proofErr w:type="spellEnd"/>
      <w:r w:rsidRPr="00DA764B">
        <w:rPr>
          <w:lang w:val="en-US"/>
        </w:rPr>
        <w:t xml:space="preserve"> D., </w:t>
      </w:r>
      <w:proofErr w:type="spellStart"/>
      <w:r w:rsidRPr="00DA764B">
        <w:rPr>
          <w:lang w:val="en-US"/>
        </w:rPr>
        <w:t>Alkmim</w:t>
      </w:r>
      <w:proofErr w:type="spellEnd"/>
      <w:r w:rsidRPr="00DA764B">
        <w:rPr>
          <w:lang w:val="en-US"/>
        </w:rPr>
        <w:t xml:space="preserve"> F.F., </w:t>
      </w:r>
      <w:proofErr w:type="spellStart"/>
      <w:r w:rsidRPr="00DA764B">
        <w:rPr>
          <w:lang w:val="en-US"/>
        </w:rPr>
        <w:t>Brueckner</w:t>
      </w:r>
      <w:proofErr w:type="spellEnd"/>
      <w:r w:rsidRPr="00DA764B">
        <w:rPr>
          <w:lang w:val="en-US"/>
        </w:rPr>
        <w:t xml:space="preserve"> H., </w:t>
      </w:r>
      <w:proofErr w:type="spellStart"/>
      <w:r w:rsidRPr="00DA764B">
        <w:rPr>
          <w:lang w:val="en-US"/>
        </w:rPr>
        <w:t>Bornhorst</w:t>
      </w:r>
      <w:proofErr w:type="spellEnd"/>
      <w:r w:rsidRPr="00DA764B">
        <w:rPr>
          <w:lang w:val="en-US"/>
        </w:rPr>
        <w:t xml:space="preserve"> T. 1997. Dome-and-keel provinces formed during Pale</w:t>
      </w:r>
      <w:r w:rsidR="00C96C61">
        <w:rPr>
          <w:lang w:val="en-US"/>
        </w:rPr>
        <w:t>oproterozoic orogenic collapse-c</w:t>
      </w:r>
      <w:r w:rsidRPr="00DA764B">
        <w:rPr>
          <w:lang w:val="en-US"/>
        </w:rPr>
        <w:t xml:space="preserve">ore complexes, </w:t>
      </w:r>
      <w:proofErr w:type="spellStart"/>
      <w:r w:rsidRPr="00DA764B">
        <w:rPr>
          <w:lang w:val="en-US"/>
        </w:rPr>
        <w:t>diapirs</w:t>
      </w:r>
      <w:proofErr w:type="spellEnd"/>
      <w:r w:rsidRPr="00DA764B">
        <w:rPr>
          <w:lang w:val="en-US"/>
        </w:rPr>
        <w:t xml:space="preserve">, or neither? Examples from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 and the </w:t>
      </w:r>
      <w:proofErr w:type="spellStart"/>
      <w:r w:rsidRPr="00DA764B">
        <w:rPr>
          <w:lang w:val="en-US"/>
        </w:rPr>
        <w:t>Penokean</w:t>
      </w:r>
      <w:proofErr w:type="spellEnd"/>
      <w:r w:rsidRPr="00DA764B">
        <w:rPr>
          <w:lang w:val="en-US"/>
        </w:rPr>
        <w:t xml:space="preserve"> orogen. Geology, 25(5), 415-418. https://doi.org/10.1130/0091-</w:t>
      </w:r>
      <w:proofErr w:type="gramStart"/>
      <w:r w:rsidRPr="00DA764B">
        <w:rPr>
          <w:lang w:val="en-US"/>
        </w:rPr>
        <w:t>7613(</w:t>
      </w:r>
      <w:proofErr w:type="gramEnd"/>
      <w:r w:rsidRPr="00DA764B">
        <w:rPr>
          <w:lang w:val="en-US"/>
        </w:rPr>
        <w:t>1997)025&lt;0415:DAKPFD&gt;2.3.CO;2</w:t>
      </w:r>
    </w:p>
    <w:p w14:paraId="7C718014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652C0BA0" w14:textId="0E9B7202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DA764B">
        <w:rPr>
          <w:lang w:val="en-US"/>
        </w:rPr>
        <w:t>McPhie</w:t>
      </w:r>
      <w:proofErr w:type="spellEnd"/>
      <w:r w:rsidRPr="00DA764B">
        <w:rPr>
          <w:lang w:val="en-US"/>
        </w:rPr>
        <w:t xml:space="preserve"> J., Doyle M., Allen R. 1993. Volcanic textures: a guide to the interpretation of textures in volcanic rocks. Tasmania, Tasmanian Government Printing Office, 196 p. https://doi.org/10.1007/BF00326466</w:t>
      </w:r>
    </w:p>
    <w:p w14:paraId="65C6DB0E" w14:textId="77777777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430FD0">
        <w:rPr>
          <w:lang w:val="en-US"/>
        </w:rPr>
        <w:t>Noce</w:t>
      </w:r>
      <w:proofErr w:type="spellEnd"/>
      <w:r w:rsidRPr="00430FD0">
        <w:rPr>
          <w:lang w:val="en-US"/>
        </w:rPr>
        <w:t xml:space="preserve"> C.M., Machado N., Teixeira W. 1998. </w:t>
      </w:r>
      <w:r w:rsidRPr="00DA764B">
        <w:rPr>
          <w:lang w:val="en-US"/>
        </w:rPr>
        <w:t>U–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geochronology of gneisses and granitoids in the 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 xml:space="preserve"> (southern São Francisco craton): age constraints for Archean and Paleoproterozoic magmatism and metamorphism. </w:t>
      </w:r>
      <w:r w:rsidRPr="00430FD0">
        <w:t xml:space="preserve">Revista Brasileira de Geociências, 28, 95-102. http://dx.doi.org/10.25249/0375-7536.199895102 </w:t>
      </w:r>
    </w:p>
    <w:p w14:paraId="64543C8C" w14:textId="77777777" w:rsidR="00C96C61" w:rsidRPr="00430FD0" w:rsidRDefault="00C96C61" w:rsidP="005E0FA0">
      <w:pPr>
        <w:pStyle w:val="Recuodecorpodetexto"/>
        <w:spacing w:after="0" w:line="480" w:lineRule="auto"/>
        <w:ind w:left="0"/>
      </w:pPr>
    </w:p>
    <w:p w14:paraId="18CE9170" w14:textId="40FA7B2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t>Noce</w:t>
      </w:r>
      <w:proofErr w:type="spellEnd"/>
      <w:r w:rsidRPr="00430FD0">
        <w:t xml:space="preserve"> C.M., </w:t>
      </w:r>
      <w:proofErr w:type="spellStart"/>
      <w:r w:rsidRPr="00430FD0">
        <w:t>Zuccheti</w:t>
      </w:r>
      <w:proofErr w:type="spellEnd"/>
      <w:r w:rsidRPr="00430FD0">
        <w:t xml:space="preserve"> M., Baltazar O.F., Armstrong R., Dantas E., </w:t>
      </w:r>
      <w:proofErr w:type="spellStart"/>
      <w:r w:rsidRPr="00430FD0">
        <w:t>Renger</w:t>
      </w:r>
      <w:proofErr w:type="spellEnd"/>
      <w:r w:rsidRPr="00430FD0">
        <w:t xml:space="preserve"> F.E., Lobato L.M. 2005. </w:t>
      </w:r>
      <w:r w:rsidRPr="00DA764B">
        <w:rPr>
          <w:lang w:val="en-US"/>
        </w:rPr>
        <w:t xml:space="preserve">Age of felsic volcanism and the role of ancient continental crust in the evolution of the Neoarchean Rio das </w:t>
      </w:r>
      <w:proofErr w:type="spellStart"/>
      <w:r w:rsidRPr="00DA764B">
        <w:rPr>
          <w:lang w:val="en-US"/>
        </w:rPr>
        <w:t>Velhas</w:t>
      </w:r>
      <w:proofErr w:type="spellEnd"/>
      <w:r w:rsidRPr="00DA764B">
        <w:rPr>
          <w:lang w:val="en-US"/>
        </w:rPr>
        <w:t xml:space="preserve"> Greenstone belt (</w:t>
      </w:r>
      <w:proofErr w:type="spellStart"/>
      <w:r w:rsidRPr="00DA764B">
        <w:rPr>
          <w:lang w:val="en-US"/>
        </w:rPr>
        <w:t>Quadrilátero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Ferrífero</w:t>
      </w:r>
      <w:proofErr w:type="spellEnd"/>
      <w:r w:rsidRPr="00DA764B">
        <w:rPr>
          <w:lang w:val="en-US"/>
        </w:rPr>
        <w:t>, Brazil): U-</w:t>
      </w:r>
      <w:proofErr w:type="spellStart"/>
      <w:r w:rsidRPr="00DA764B">
        <w:rPr>
          <w:lang w:val="en-US"/>
        </w:rPr>
        <w:t>Pb</w:t>
      </w:r>
      <w:proofErr w:type="spellEnd"/>
      <w:r w:rsidRPr="00DA764B">
        <w:rPr>
          <w:lang w:val="en-US"/>
        </w:rPr>
        <w:t xml:space="preserve"> zircon </w:t>
      </w:r>
      <w:r w:rsidRPr="00DA764B">
        <w:rPr>
          <w:lang w:val="en-US"/>
        </w:rPr>
        <w:lastRenderedPageBreak/>
        <w:t xml:space="preserve">dating of </w:t>
      </w:r>
      <w:proofErr w:type="spellStart"/>
      <w:r w:rsidRPr="00DA764B">
        <w:rPr>
          <w:lang w:val="en-US"/>
        </w:rPr>
        <w:t>volcaniclastic</w:t>
      </w:r>
      <w:proofErr w:type="spellEnd"/>
      <w:r w:rsidRPr="00DA764B">
        <w:rPr>
          <w:lang w:val="en-US"/>
        </w:rPr>
        <w:t xml:space="preserve"> </w:t>
      </w:r>
      <w:proofErr w:type="spellStart"/>
      <w:r w:rsidRPr="00DA764B">
        <w:rPr>
          <w:lang w:val="en-US"/>
        </w:rPr>
        <w:t>graywackes</w:t>
      </w:r>
      <w:proofErr w:type="spellEnd"/>
      <w:r w:rsidRPr="00DA764B">
        <w:rPr>
          <w:lang w:val="en-US"/>
        </w:rPr>
        <w:t>. Precambrian Research, 141(1-2), 67-82. https://doi.org/10.1016/j.precamres.2005.08.002</w:t>
      </w:r>
    </w:p>
    <w:p w14:paraId="25A2BCA2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47AE3800" w14:textId="1256C3D0" w:rsidR="004A3CA7" w:rsidRPr="00430FD0" w:rsidRDefault="004A3CA7" w:rsidP="005E0FA0">
      <w:pPr>
        <w:pStyle w:val="Recuodecorpodetexto"/>
        <w:spacing w:after="0" w:line="480" w:lineRule="auto"/>
        <w:ind w:left="0"/>
      </w:pPr>
      <w:proofErr w:type="spellStart"/>
      <w:r w:rsidRPr="00DA764B">
        <w:rPr>
          <w:lang w:val="en-US"/>
        </w:rPr>
        <w:t>Nunes</w:t>
      </w:r>
      <w:proofErr w:type="spellEnd"/>
      <w:r w:rsidRPr="00DA764B">
        <w:rPr>
          <w:lang w:val="en-US"/>
        </w:rPr>
        <w:t xml:space="preserve"> F.S. 2016. </w:t>
      </w:r>
      <w:r w:rsidRPr="00430FD0">
        <w:t>Contribuição à estratigrafia e geocronologia U-</w:t>
      </w:r>
      <w:proofErr w:type="spellStart"/>
      <w:r w:rsidRPr="00430FD0">
        <w:t>Pb</w:t>
      </w:r>
      <w:proofErr w:type="spellEnd"/>
      <w:r w:rsidRPr="00430FD0">
        <w:t xml:space="preserve"> de zircões detríticos da Formação Moeda (Grupo Caraça, Supergrupo Minas) na Serra do Caraça, Quadrilátero Ferrífero, Minas Gerais. </w:t>
      </w:r>
      <w:proofErr w:type="spellStart"/>
      <w:r w:rsidRPr="00430FD0">
        <w:t>MSc</w:t>
      </w:r>
      <w:proofErr w:type="spellEnd"/>
      <w:r w:rsidRPr="00430FD0">
        <w:t xml:space="preserve"> </w:t>
      </w:r>
      <w:proofErr w:type="spellStart"/>
      <w:r w:rsidRPr="00430FD0">
        <w:t>Dissertation</w:t>
      </w:r>
      <w:proofErr w:type="spellEnd"/>
      <w:r w:rsidRPr="00430FD0">
        <w:t xml:space="preserve">, Departamento de Geologia, Universidade Federal de Ouro Preto, Ouro Preto, 79 p. </w:t>
      </w:r>
      <w:proofErr w:type="spellStart"/>
      <w:r w:rsidRPr="00430FD0">
        <w:t>Available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</w:t>
      </w:r>
      <w:proofErr w:type="spellStart"/>
      <w:r w:rsidRPr="00430FD0">
        <w:t>line</w:t>
      </w:r>
      <w:proofErr w:type="spellEnd"/>
      <w:r w:rsidRPr="00430FD0">
        <w:t xml:space="preserve"> </w:t>
      </w:r>
      <w:proofErr w:type="spellStart"/>
      <w:r w:rsidRPr="00430FD0">
        <w:t>at</w:t>
      </w:r>
      <w:proofErr w:type="spellEnd"/>
      <w:r w:rsidRPr="00430FD0">
        <w:t>: http://www.repositorio.ufop.br/handle/123456789/7134 / (</w:t>
      </w:r>
      <w:proofErr w:type="spellStart"/>
      <w:r w:rsidRPr="00430FD0">
        <w:t>accessed</w:t>
      </w:r>
      <w:proofErr w:type="spellEnd"/>
      <w:r w:rsidRPr="00430FD0">
        <w:t xml:space="preserve"> </w:t>
      </w:r>
      <w:proofErr w:type="spellStart"/>
      <w:r w:rsidRPr="00430FD0">
        <w:t>on</w:t>
      </w:r>
      <w:proofErr w:type="spellEnd"/>
      <w:r w:rsidRPr="00430FD0">
        <w:t xml:space="preserve"> 16 </w:t>
      </w:r>
      <w:proofErr w:type="spellStart"/>
      <w:r w:rsidRPr="00430FD0">
        <w:t>September</w:t>
      </w:r>
      <w:proofErr w:type="spellEnd"/>
      <w:r w:rsidRPr="00430FD0">
        <w:t xml:space="preserve"> 2020). </w:t>
      </w:r>
    </w:p>
    <w:p w14:paraId="506F63B8" w14:textId="77777777" w:rsidR="00C96C61" w:rsidRPr="00430FD0" w:rsidRDefault="00C96C61" w:rsidP="005E0FA0">
      <w:pPr>
        <w:pStyle w:val="Recuodecorpodetexto"/>
        <w:spacing w:after="0" w:line="480" w:lineRule="auto"/>
        <w:ind w:left="0"/>
      </w:pPr>
    </w:p>
    <w:p w14:paraId="01A72854" w14:textId="45A7C64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DA764B">
        <w:rPr>
          <w:lang w:val="en-US"/>
        </w:rPr>
        <w:t xml:space="preserve">O’Rourke J.E. 1957. The stratigraphy of metamorphic rocks of the Rio de </w:t>
      </w:r>
      <w:proofErr w:type="spellStart"/>
      <w:r w:rsidRPr="00DA764B">
        <w:rPr>
          <w:lang w:val="en-US"/>
        </w:rPr>
        <w:t>Pedras</w:t>
      </w:r>
      <w:proofErr w:type="spellEnd"/>
      <w:r w:rsidRPr="00DA764B">
        <w:rPr>
          <w:lang w:val="en-US"/>
        </w:rPr>
        <w:t xml:space="preserve"> and </w:t>
      </w:r>
      <w:proofErr w:type="spellStart"/>
      <w:r w:rsidRPr="00DA764B">
        <w:rPr>
          <w:lang w:val="en-US"/>
        </w:rPr>
        <w:t>Gandarela</w:t>
      </w:r>
      <w:proofErr w:type="spellEnd"/>
      <w:r w:rsidRPr="00DA764B">
        <w:rPr>
          <w:lang w:val="en-US"/>
        </w:rPr>
        <w:t xml:space="preserve"> quadrang</w:t>
      </w:r>
      <w:r>
        <w:rPr>
          <w:lang w:val="en-US"/>
        </w:rPr>
        <w:t xml:space="preserve">les, Minas </w:t>
      </w:r>
      <w:proofErr w:type="spellStart"/>
      <w:r>
        <w:rPr>
          <w:lang w:val="en-US"/>
        </w:rPr>
        <w:t>Gerais</w:t>
      </w:r>
      <w:proofErr w:type="spellEnd"/>
      <w:r>
        <w:rPr>
          <w:lang w:val="en-US"/>
        </w:rPr>
        <w:t>, Brazil. PhD T</w:t>
      </w:r>
      <w:r w:rsidRPr="00DA764B">
        <w:rPr>
          <w:lang w:val="en-US"/>
        </w:rPr>
        <w:t xml:space="preserve">hesis, University of </w:t>
      </w:r>
      <w:proofErr w:type="spellStart"/>
      <w:r w:rsidRPr="00DA764B">
        <w:rPr>
          <w:lang w:val="en-US"/>
        </w:rPr>
        <w:t>Winscosin</w:t>
      </w:r>
      <w:proofErr w:type="spellEnd"/>
      <w:r w:rsidRPr="00DA764B">
        <w:rPr>
          <w:lang w:val="en-US"/>
        </w:rPr>
        <w:t xml:space="preserve">, </w:t>
      </w:r>
      <w:proofErr w:type="spellStart"/>
      <w:r w:rsidRPr="00DA764B">
        <w:rPr>
          <w:lang w:val="en-US"/>
        </w:rPr>
        <w:t>Winscosin</w:t>
      </w:r>
      <w:proofErr w:type="spellEnd"/>
      <w:r w:rsidRPr="00DA764B">
        <w:rPr>
          <w:lang w:val="en-US"/>
        </w:rPr>
        <w:t>, 106 p.</w:t>
      </w:r>
    </w:p>
    <w:p w14:paraId="29FEA11F" w14:textId="77777777" w:rsidR="00C96C61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04C2C735" w14:textId="1E1BC26D" w:rsidR="004A3CA7" w:rsidRPr="00DA764B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DA764B">
        <w:rPr>
          <w:lang w:val="en-US"/>
        </w:rPr>
        <w:t>Padgham</w:t>
      </w:r>
      <w:proofErr w:type="spellEnd"/>
      <w:r w:rsidRPr="00DA764B">
        <w:rPr>
          <w:lang w:val="en-US"/>
        </w:rPr>
        <w:t xml:space="preserve"> W.A., </w:t>
      </w:r>
      <w:proofErr w:type="spellStart"/>
      <w:r w:rsidRPr="00DA764B">
        <w:rPr>
          <w:lang w:val="en-US"/>
        </w:rPr>
        <w:t>Fyson</w:t>
      </w:r>
      <w:proofErr w:type="spellEnd"/>
      <w:r w:rsidRPr="00DA764B">
        <w:rPr>
          <w:lang w:val="en-US"/>
        </w:rPr>
        <w:t xml:space="preserve"> W.K. 1992. The Slave Province: a distinct Archean craton. Canadian Journal of Earth Sciences, 29(10), 2072-2086. https://doi.org/10.1139/e92-165</w:t>
      </w:r>
    </w:p>
    <w:p w14:paraId="7D380D87" w14:textId="77777777" w:rsidR="00C96C61" w:rsidRPr="00430FD0" w:rsidRDefault="00C96C61" w:rsidP="00CA7B52">
      <w:pPr>
        <w:pStyle w:val="Recuodecorpodetexto"/>
        <w:spacing w:after="0" w:line="480" w:lineRule="auto"/>
        <w:ind w:left="0"/>
        <w:rPr>
          <w:lang w:val="en-US"/>
        </w:rPr>
      </w:pPr>
    </w:p>
    <w:p w14:paraId="3F60E192" w14:textId="72E2ADF2" w:rsidR="004A3CA7" w:rsidRPr="00CA7B52" w:rsidRDefault="004A3CA7" w:rsidP="00CA7B52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 w:rsidRPr="00430FD0">
        <w:rPr>
          <w:lang w:val="en-US"/>
        </w:rPr>
        <w:t>Padilha</w:t>
      </w:r>
      <w:proofErr w:type="spellEnd"/>
      <w:r w:rsidRPr="00430FD0">
        <w:rPr>
          <w:lang w:val="en-US"/>
        </w:rPr>
        <w:t xml:space="preserve"> A.V. 1984. </w:t>
      </w:r>
      <w:r w:rsidRPr="0089634F">
        <w:t>Formação Córrego dos Boiadeiros</w:t>
      </w:r>
      <w:r>
        <w:t>:</w:t>
      </w:r>
      <w:r w:rsidRPr="0089634F">
        <w:t xml:space="preserve"> uma sequência </w:t>
      </w:r>
      <w:proofErr w:type="spellStart"/>
      <w:r w:rsidRPr="0089634F">
        <w:t>komatiítica</w:t>
      </w:r>
      <w:proofErr w:type="spellEnd"/>
      <w:r w:rsidRPr="0089634F">
        <w:t xml:space="preserve"> na base do Grupo Nova Lima, Supergrupo Rio das Velhas, Quadrilátero Ferrífero, Minas Gerais. </w:t>
      </w:r>
      <w:r w:rsidRPr="00430FD0">
        <w:rPr>
          <w:lang w:val="en-US"/>
        </w:rPr>
        <w:t xml:space="preserve">In: </w:t>
      </w:r>
      <w:proofErr w:type="spellStart"/>
      <w:r w:rsidRPr="00430FD0">
        <w:rPr>
          <w:lang w:val="en-US"/>
        </w:rPr>
        <w:t>Congresso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Brasileiro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Geologia</w:t>
      </w:r>
      <w:proofErr w:type="spellEnd"/>
      <w:r w:rsidRPr="00430FD0">
        <w:rPr>
          <w:lang w:val="en-US"/>
        </w:rPr>
        <w:t xml:space="preserve">, 33, 146-147. </w:t>
      </w:r>
      <w:r w:rsidRPr="005E0FA0">
        <w:rPr>
          <w:lang w:val="en-US"/>
        </w:rPr>
        <w:t xml:space="preserve">Available on line at: </w:t>
      </w:r>
      <w:r w:rsidRPr="00CA7B52">
        <w:rPr>
          <w:lang w:val="en-US"/>
        </w:rPr>
        <w:t xml:space="preserve">http://sbgeo.org.br/home/pages/44 </w:t>
      </w:r>
      <w:r>
        <w:rPr>
          <w:lang w:val="en-US"/>
        </w:rPr>
        <w:t xml:space="preserve">/ </w:t>
      </w:r>
      <w:r w:rsidRPr="005E0FA0">
        <w:rPr>
          <w:lang w:val="en-US"/>
        </w:rPr>
        <w:t>(accessed on 16 September 2020)</w:t>
      </w:r>
      <w:r>
        <w:rPr>
          <w:lang w:val="en-US"/>
        </w:rPr>
        <w:t>.</w:t>
      </w:r>
    </w:p>
    <w:p w14:paraId="20AEC4D0" w14:textId="77777777" w:rsidR="00C96C61" w:rsidRPr="00430FD0" w:rsidRDefault="00C96C61" w:rsidP="005E0FA0">
      <w:pPr>
        <w:pStyle w:val="Recuodecorpodetexto"/>
        <w:spacing w:after="0" w:line="480" w:lineRule="auto"/>
        <w:ind w:left="0"/>
        <w:rPr>
          <w:lang w:val="en-US"/>
        </w:rPr>
      </w:pPr>
    </w:p>
    <w:p w14:paraId="02BA6E8D" w14:textId="773AAA93" w:rsidR="004A3CA7" w:rsidRPr="005E0FA0" w:rsidRDefault="004A3CA7" w:rsidP="005E0FA0">
      <w:pPr>
        <w:pStyle w:val="Recuodecorpodetexto"/>
        <w:spacing w:after="0" w:line="480" w:lineRule="auto"/>
        <w:ind w:left="0"/>
        <w:rPr>
          <w:lang w:val="en-US"/>
        </w:rPr>
      </w:pPr>
      <w:r w:rsidRPr="00CA7B52">
        <w:t xml:space="preserve">Pedreira A.J., Silva S.L. 1996. </w:t>
      </w:r>
      <w:r w:rsidRPr="00430FD0">
        <w:t xml:space="preserve">Sistemas </w:t>
      </w:r>
      <w:proofErr w:type="spellStart"/>
      <w:r w:rsidRPr="00430FD0">
        <w:t>deposicionais</w:t>
      </w:r>
      <w:proofErr w:type="spellEnd"/>
      <w:r w:rsidRPr="00430FD0">
        <w:t xml:space="preserve"> do </w:t>
      </w:r>
      <w:proofErr w:type="spellStart"/>
      <w:r w:rsidRPr="00430FD0">
        <w:t>greenstone</w:t>
      </w:r>
      <w:proofErr w:type="spellEnd"/>
      <w:r w:rsidRPr="00430FD0">
        <w:t xml:space="preserve"> </w:t>
      </w:r>
      <w:proofErr w:type="spellStart"/>
      <w:r w:rsidRPr="00430FD0">
        <w:t>belt</w:t>
      </w:r>
      <w:proofErr w:type="spellEnd"/>
      <w:r w:rsidRPr="00430FD0">
        <w:t xml:space="preserve"> Rio das Velhas, Quadrilátero Ferrífero, Minas Gerais. </w:t>
      </w:r>
      <w:r w:rsidRPr="005E0FA0">
        <w:rPr>
          <w:lang w:val="en-US"/>
        </w:rPr>
        <w:t xml:space="preserve">In: </w:t>
      </w:r>
      <w:proofErr w:type="spellStart"/>
      <w:r w:rsidRPr="005E0FA0">
        <w:rPr>
          <w:lang w:val="en-US"/>
        </w:rPr>
        <w:t>Congresso</w:t>
      </w:r>
      <w:proofErr w:type="spellEnd"/>
      <w:r w:rsidRPr="005E0FA0">
        <w:rPr>
          <w:lang w:val="en-US"/>
        </w:rPr>
        <w:t xml:space="preserve"> </w:t>
      </w:r>
      <w:proofErr w:type="spellStart"/>
      <w:r w:rsidRPr="005E0FA0">
        <w:rPr>
          <w:lang w:val="en-US"/>
        </w:rPr>
        <w:t>Brasileiro</w:t>
      </w:r>
      <w:proofErr w:type="spellEnd"/>
      <w:r w:rsidRPr="005E0FA0">
        <w:rPr>
          <w:lang w:val="en-US"/>
        </w:rPr>
        <w:t xml:space="preserve"> de </w:t>
      </w:r>
      <w:proofErr w:type="spellStart"/>
      <w:r w:rsidRPr="005E0FA0">
        <w:rPr>
          <w:lang w:val="en-US"/>
        </w:rPr>
        <w:t>Geologia</w:t>
      </w:r>
      <w:proofErr w:type="spellEnd"/>
      <w:r w:rsidRPr="005E0FA0">
        <w:rPr>
          <w:lang w:val="en-US"/>
        </w:rPr>
        <w:t>, 39, 138</w:t>
      </w:r>
      <w:r>
        <w:rPr>
          <w:lang w:val="en-US"/>
        </w:rPr>
        <w:t>-</w:t>
      </w:r>
      <w:r w:rsidRPr="005E0FA0">
        <w:rPr>
          <w:lang w:val="en-US"/>
        </w:rPr>
        <w:t>140.</w:t>
      </w:r>
      <w:r w:rsidRPr="002502FF">
        <w:rPr>
          <w:lang w:val="en-US"/>
        </w:rPr>
        <w:t xml:space="preserve"> Available on line at: http://sbgeo.org.br/home/pages/44 / (accessed on 16 September 2020)</w:t>
      </w:r>
      <w:r>
        <w:rPr>
          <w:lang w:val="en-US"/>
        </w:rPr>
        <w:t>.</w:t>
      </w:r>
    </w:p>
    <w:p w14:paraId="20707C61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452FB68B" w14:textId="0CEAA2B4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lastRenderedPageBreak/>
        <w:t xml:space="preserve">Pinto C.P., Silva L.C. 1996. </w:t>
      </w:r>
      <w:r w:rsidRPr="00430FD0">
        <w:rPr>
          <w:lang w:val="en-US"/>
        </w:rPr>
        <w:t xml:space="preserve">Contrasting tectono-stratigraphic domains in the Rio das </w:t>
      </w:r>
      <w:proofErr w:type="spellStart"/>
      <w:r w:rsidRPr="00430FD0">
        <w:rPr>
          <w:lang w:val="en-US"/>
        </w:rPr>
        <w:t>Velhas</w:t>
      </w:r>
      <w:proofErr w:type="spellEnd"/>
      <w:r w:rsidRPr="00430FD0">
        <w:rPr>
          <w:lang w:val="en-US"/>
        </w:rPr>
        <w:t xml:space="preserve"> Greenstone Belt (RVGB), MG, Brazil. In: Symposium Archaean Terranes of the South American Platform, 23-25.</w:t>
      </w:r>
    </w:p>
    <w:p w14:paraId="4CFF6381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527AC97D" w14:textId="216C262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Pinto C.P., Silva M.A. 2014. </w:t>
      </w:r>
      <w:r>
        <w:t xml:space="preserve">Mapa geológico do estado de Minas Gerais. </w:t>
      </w:r>
      <w:proofErr w:type="spellStart"/>
      <w:r w:rsidRPr="00430FD0">
        <w:rPr>
          <w:lang w:val="en-US"/>
        </w:rPr>
        <w:t>Escala</w:t>
      </w:r>
      <w:proofErr w:type="spellEnd"/>
      <w:r w:rsidRPr="00430FD0">
        <w:rPr>
          <w:lang w:val="en-US"/>
        </w:rPr>
        <w:t xml:space="preserve"> 1:1.000.000. Belo Horizonte, CPRM, CODEMIG. Available on line at: http://rigeo.cprm.gov.br/jspui/handle/doc/20786 / (accessed on 16 September 2020).</w:t>
      </w:r>
    </w:p>
    <w:p w14:paraId="13FB6D87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4B90ACD5" w14:textId="65A8B382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Porto C.G. 2008. A mineralização aurífera do depósito Córrego do Sítio e sua relação com o enxame de diques </w:t>
      </w:r>
      <w:proofErr w:type="spellStart"/>
      <w:r>
        <w:t>metamáficos</w:t>
      </w:r>
      <w:proofErr w:type="spellEnd"/>
      <w:r>
        <w:t xml:space="preserve"> no corpo Cachorro Bravo - Quadrilátero Ferrífero - MG. </w:t>
      </w:r>
      <w:r w:rsidRPr="00430FD0">
        <w:rPr>
          <w:lang w:val="en-US"/>
        </w:rPr>
        <w:t xml:space="preserve">MSc Dissertation, </w:t>
      </w:r>
      <w:proofErr w:type="spellStart"/>
      <w:r w:rsidRPr="00430FD0">
        <w:rPr>
          <w:lang w:val="en-US"/>
        </w:rPr>
        <w:t>Universidade</w:t>
      </w:r>
      <w:proofErr w:type="spellEnd"/>
      <w:r w:rsidRPr="00430FD0">
        <w:rPr>
          <w:lang w:val="en-US"/>
        </w:rPr>
        <w:t xml:space="preserve"> Federal de Minas </w:t>
      </w:r>
      <w:proofErr w:type="spellStart"/>
      <w:r w:rsidRPr="00430FD0">
        <w:rPr>
          <w:lang w:val="en-US"/>
        </w:rPr>
        <w:t>Gerais</w:t>
      </w:r>
      <w:proofErr w:type="spellEnd"/>
      <w:r w:rsidRPr="00430FD0">
        <w:rPr>
          <w:lang w:val="en-US"/>
        </w:rPr>
        <w:t xml:space="preserve">, Belo Horizonte, 117 p. Available on line at: http://hdl.handle.net/1843/IGCC-9B2GAK / (accessed on 16 September 2020).  </w:t>
      </w:r>
    </w:p>
    <w:p w14:paraId="181EB8F4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08433ADA" w14:textId="092629D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Ribeiro J.H., </w:t>
      </w:r>
      <w:proofErr w:type="spellStart"/>
      <w:r>
        <w:t>Tuller</w:t>
      </w:r>
      <w:proofErr w:type="spellEnd"/>
      <w:r>
        <w:t xml:space="preserve"> M.P. 1996. Sinopse geológica da folha São Bartolomeu. In: CPRM. Projeto Rio das Velhas: mapeamento geológico: escala 1:25.000: sinopses geológicas. </w:t>
      </w:r>
      <w:proofErr w:type="spellStart"/>
      <w:r w:rsidRPr="00430FD0">
        <w:rPr>
          <w:lang w:val="en-US"/>
        </w:rPr>
        <w:t>Programa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Estudos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Distritos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Mineiros</w:t>
      </w:r>
      <w:proofErr w:type="spellEnd"/>
      <w:r w:rsidRPr="00430FD0">
        <w:rPr>
          <w:lang w:val="en-US"/>
        </w:rPr>
        <w:t>. Belo Horizonte, CPRM, p. 84-94. Available on line at: http://rigeo.cprm.gov.br/jspui/handle/doc/9975 / (accessed on 16 September 2020).</w:t>
      </w:r>
    </w:p>
    <w:p w14:paraId="2338248D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16357E03" w14:textId="4D85DB3A" w:rsidR="004A3CA7" w:rsidRPr="00A1392B" w:rsidRDefault="004A3CA7" w:rsidP="00612560">
      <w:pPr>
        <w:pStyle w:val="Recuodecorpodetexto"/>
        <w:spacing w:after="0" w:line="480" w:lineRule="auto"/>
        <w:ind w:left="0"/>
      </w:pPr>
      <w:r>
        <w:t xml:space="preserve">Ribeiro-Rodrigues L.C., Oliveira C.G., Friedrich G. 2007. </w:t>
      </w:r>
      <w:r w:rsidRPr="00A1392B">
        <w:t xml:space="preserve">The </w:t>
      </w:r>
      <w:proofErr w:type="spellStart"/>
      <w:r w:rsidRPr="00A1392B">
        <w:t>archean</w:t>
      </w:r>
      <w:proofErr w:type="spellEnd"/>
      <w:r w:rsidRPr="00A1392B">
        <w:t xml:space="preserve"> BIF-</w:t>
      </w:r>
      <w:proofErr w:type="spellStart"/>
      <w:r w:rsidRPr="00A1392B">
        <w:t>hosted</w:t>
      </w:r>
      <w:proofErr w:type="spellEnd"/>
      <w:r w:rsidRPr="00A1392B">
        <w:t xml:space="preserve"> Cuiabá Gold </w:t>
      </w:r>
      <w:proofErr w:type="spellStart"/>
      <w:r w:rsidRPr="00A1392B">
        <w:t>deposit</w:t>
      </w:r>
      <w:proofErr w:type="spellEnd"/>
      <w:r w:rsidRPr="00A1392B">
        <w:t xml:space="preserve">, Quadrilátero Ferrífero, Minas Gerais, </w:t>
      </w:r>
      <w:proofErr w:type="spellStart"/>
      <w:r w:rsidRPr="00A1392B">
        <w:t>Brazil</w:t>
      </w:r>
      <w:proofErr w:type="spellEnd"/>
      <w:r w:rsidRPr="00A1392B">
        <w:t xml:space="preserve">. Ore </w:t>
      </w:r>
      <w:proofErr w:type="spellStart"/>
      <w:r w:rsidRPr="00A1392B">
        <w:t>Geology</w:t>
      </w:r>
      <w:proofErr w:type="spellEnd"/>
      <w:r w:rsidRPr="00A1392B">
        <w:t xml:space="preserve"> </w:t>
      </w:r>
      <w:proofErr w:type="spellStart"/>
      <w:r w:rsidRPr="00A1392B">
        <w:t>Reviews</w:t>
      </w:r>
      <w:proofErr w:type="spellEnd"/>
      <w:r w:rsidRPr="00A1392B">
        <w:t>, 32(3-4), 543-570. https://doi.org/10.1016/j.oregeorev.2006.09.001</w:t>
      </w:r>
    </w:p>
    <w:p w14:paraId="4A71CBD4" w14:textId="77777777" w:rsidR="00C96C61" w:rsidRPr="00A1392B" w:rsidRDefault="00C96C61" w:rsidP="00612560">
      <w:pPr>
        <w:pStyle w:val="Recuodecorpodetexto"/>
        <w:spacing w:after="0" w:line="480" w:lineRule="auto"/>
        <w:ind w:left="0"/>
      </w:pPr>
    </w:p>
    <w:p w14:paraId="1D2FF123" w14:textId="61170042" w:rsidR="004A3CA7" w:rsidRPr="004A3CA7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Romano R., Lana C., </w:t>
      </w:r>
      <w:proofErr w:type="spellStart"/>
      <w:r w:rsidRPr="00430FD0">
        <w:rPr>
          <w:lang w:val="en-US"/>
        </w:rPr>
        <w:t>Alkmim</w:t>
      </w:r>
      <w:proofErr w:type="spellEnd"/>
      <w:r w:rsidRPr="00430FD0">
        <w:rPr>
          <w:lang w:val="en-US"/>
        </w:rPr>
        <w:t xml:space="preserve"> F.F., Stevens G., Armstrong R. 2013. Stabilization of the southern portion of the São Francisco craton, SE Brazil, through a long-lived period of </w:t>
      </w:r>
      <w:r w:rsidRPr="00430FD0">
        <w:rPr>
          <w:lang w:val="en-US"/>
        </w:rPr>
        <w:lastRenderedPageBreak/>
        <w:t xml:space="preserve">potassic magmatism. </w:t>
      </w:r>
      <w:r w:rsidRPr="004A3CA7">
        <w:rPr>
          <w:lang w:val="en-US"/>
        </w:rPr>
        <w:t>Precambrian Research, 224, 143-159. https://doi.org/10.1016/j.precamres.2012.09.002</w:t>
      </w:r>
    </w:p>
    <w:p w14:paraId="68595855" w14:textId="77777777" w:rsidR="00C96C61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5342A075" w14:textId="13BA2CE7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 w:rsidRPr="004A3CA7">
        <w:rPr>
          <w:lang w:val="en-US"/>
        </w:rPr>
        <w:t>Roncato</w:t>
      </w:r>
      <w:proofErr w:type="spellEnd"/>
      <w:r w:rsidRPr="004A3CA7">
        <w:rPr>
          <w:lang w:val="en-US"/>
        </w:rPr>
        <w:t xml:space="preserve"> J.G. 2016. </w:t>
      </w:r>
      <w:r>
        <w:t xml:space="preserve">Evolução de turbiditos e sua mineralização aurífera no lineamento córrego do Sítio e área Cuiabá-Lamego, supergrupo Rio das Velhas: geoquímica, geocronologia e in situ LA-ICP-MS em sulfetos. PhD </w:t>
      </w:r>
      <w:proofErr w:type="spellStart"/>
      <w:r>
        <w:t>Thesis</w:t>
      </w:r>
      <w:proofErr w:type="spellEnd"/>
      <w:r>
        <w:t xml:space="preserve">, Instituto de Geociências, Universidade Federal de Minas Gerais, Belo Horizonte, 191 p.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http://hdl.handle.net/1843/IGCC-ARNMM2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</w:t>
      </w:r>
      <w:proofErr w:type="spellStart"/>
      <w:r>
        <w:t>September</w:t>
      </w:r>
      <w:proofErr w:type="spellEnd"/>
      <w:r>
        <w:t xml:space="preserve"> 2020).</w:t>
      </w:r>
    </w:p>
    <w:p w14:paraId="0E4DA4E1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3E12930D" w14:textId="1CB95DBC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Roncato</w:t>
      </w:r>
      <w:proofErr w:type="spellEnd"/>
      <w:r>
        <w:t xml:space="preserve"> J.G., Lobato L.M., Lima L.C., Porto C.G., Figueiredo E., Silva R.C. 2015. </w:t>
      </w:r>
      <w:proofErr w:type="spellStart"/>
      <w:r>
        <w:t>Metaturbidite-hosted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, córrego do Sítio </w:t>
      </w:r>
      <w:proofErr w:type="spellStart"/>
      <w:r>
        <w:t>Lineament</w:t>
      </w:r>
      <w:proofErr w:type="spellEnd"/>
      <w:r>
        <w:t xml:space="preserve">, Quadrilátero Ferrífero, </w:t>
      </w:r>
      <w:proofErr w:type="spellStart"/>
      <w:r>
        <w:t>Brazil</w:t>
      </w:r>
      <w:proofErr w:type="spellEnd"/>
      <w:r>
        <w:t xml:space="preserve">. </w:t>
      </w:r>
      <w:r w:rsidRPr="00430FD0">
        <w:rPr>
          <w:lang w:val="en-US"/>
        </w:rPr>
        <w:t>Brazilian Journal of Geology, 45(1), 5-22. http://dx.doi.org/10.1590/23174889201500010001</w:t>
      </w:r>
    </w:p>
    <w:p w14:paraId="46EB8DDA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69A03ECC" w14:textId="715437BF" w:rsidR="004A3CA7" w:rsidRDefault="004A3CA7" w:rsidP="00612560">
      <w:pPr>
        <w:pStyle w:val="Recuodecorpodetexto"/>
        <w:spacing w:after="0" w:line="480" w:lineRule="auto"/>
        <w:ind w:left="0"/>
      </w:pPr>
      <w:r w:rsidRPr="00430FD0">
        <w:rPr>
          <w:lang w:val="en-US"/>
        </w:rPr>
        <w:t xml:space="preserve">Santos C.A. 2011. </w:t>
      </w:r>
      <w:r>
        <w:t xml:space="preserve">Geologia e petrogênese dos </w:t>
      </w:r>
      <w:proofErr w:type="spellStart"/>
      <w:r>
        <w:t>metakomatiítos</w:t>
      </w:r>
      <w:proofErr w:type="spellEnd"/>
      <w:r>
        <w:t xml:space="preserve"> arqueanos do Grupo Quebra Osso,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Rio das Velhas, borda leste do Quadrilátero Ferrífero, MG.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>, Instituto de Geociências, Universidade de São Paulo, São Paulo, 36 p.</w:t>
      </w:r>
    </w:p>
    <w:p w14:paraId="54B61ACC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43961996" w14:textId="2AB3F476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Schorscher</w:t>
      </w:r>
      <w:proofErr w:type="spellEnd"/>
      <w:r>
        <w:t xml:space="preserve"> H.D. 1976. </w:t>
      </w:r>
      <w:proofErr w:type="spellStart"/>
      <w:r>
        <w:t>Polimetamorfismo</w:t>
      </w:r>
      <w:proofErr w:type="spellEnd"/>
      <w:r>
        <w:t xml:space="preserve"> do pré-cambriano na região de Itabira, Minas Gerais. </w:t>
      </w:r>
      <w:r w:rsidRPr="00430FD0">
        <w:rPr>
          <w:lang w:val="en-US"/>
        </w:rPr>
        <w:t xml:space="preserve">In: </w:t>
      </w:r>
      <w:proofErr w:type="spellStart"/>
      <w:r w:rsidRPr="00430FD0">
        <w:rPr>
          <w:lang w:val="en-US"/>
        </w:rPr>
        <w:t>Congresso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Brasileiro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Geologia</w:t>
      </w:r>
      <w:proofErr w:type="spellEnd"/>
      <w:r w:rsidRPr="00430FD0">
        <w:rPr>
          <w:lang w:val="en-US"/>
        </w:rPr>
        <w:t>, 29, 194-195. Available on line at: http://sbgeo.org.br/home/pages/44 / (accessed on 16 September 2020).</w:t>
      </w:r>
    </w:p>
    <w:p w14:paraId="10E97948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70606488" w14:textId="7CE4482E" w:rsidR="004A3CA7" w:rsidRPr="00C85CBF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Schorscher</w:t>
      </w:r>
      <w:proofErr w:type="spellEnd"/>
      <w:r>
        <w:t xml:space="preserve"> H.D. 1979. Evolução geotectônica e </w:t>
      </w:r>
      <w:proofErr w:type="spellStart"/>
      <w:r>
        <w:t>petrogenética</w:t>
      </w:r>
      <w:proofErr w:type="spellEnd"/>
      <w:r>
        <w:t xml:space="preserve"> do embasamento arqueano do Quadrilátero Ferrífero. Anais da Academia Brasileira de Ciências, 51(4), 767-768. </w:t>
      </w:r>
      <w:r w:rsidRPr="00C85CBF">
        <w:t xml:space="preserve">Available on line at: </w:t>
      </w:r>
      <w:r w:rsidRPr="00C85CBF">
        <w:lastRenderedPageBreak/>
        <w:t>http://memoria.bn.br/DocReader/DocReader.aspx?bib=158119&amp;Pesq=sciencia&amp;pagfis=24067 / (accessed on 1</w:t>
      </w:r>
      <w:r w:rsidR="001F0624" w:rsidRPr="00C85CBF">
        <w:t>4 J</w:t>
      </w:r>
      <w:r w:rsidRPr="00C85CBF">
        <w:t>uly 2021).</w:t>
      </w:r>
    </w:p>
    <w:p w14:paraId="4142E1D9" w14:textId="77777777" w:rsidR="00C96C61" w:rsidRPr="00C85CBF" w:rsidRDefault="00C96C61" w:rsidP="00612560">
      <w:pPr>
        <w:pStyle w:val="Recuodecorpodetexto"/>
        <w:spacing w:after="0" w:line="480" w:lineRule="auto"/>
        <w:ind w:left="0"/>
      </w:pPr>
    </w:p>
    <w:p w14:paraId="3CFDBBD4" w14:textId="2F99FB1A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Schorscher</w:t>
      </w:r>
      <w:proofErr w:type="spellEnd"/>
      <w:r>
        <w:t xml:space="preserve"> H.D. 1992. Arcabouço petrográfico e evolução crustal de terrenos pré-cambrianos do sudeste de Minas Gerais: Quadrilátero Ferrífero, Espinhaço Meridional e domínios granito-gnáissicos adjacente. PhD </w:t>
      </w:r>
      <w:proofErr w:type="spellStart"/>
      <w:r>
        <w:t>Thesis</w:t>
      </w:r>
      <w:proofErr w:type="spellEnd"/>
      <w:r>
        <w:t>, Instituto de Geociências, Universidade de São Paulo, São Paulo, 393 p. http://dx.doi.org/10.11606/T.44.2013.tde-11092013-114139</w:t>
      </w:r>
    </w:p>
    <w:p w14:paraId="3BED877C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6D1B88C2" w14:textId="3429A00B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Sichel</w:t>
      </w:r>
      <w:proofErr w:type="spellEnd"/>
      <w:r>
        <w:t xml:space="preserve"> S.E. 1983. Geologia das rochas pré-cambrianas da Região de Barão de Cocais e geoquímica preliminar dos </w:t>
      </w:r>
      <w:proofErr w:type="spellStart"/>
      <w:r>
        <w:t>komatiítos</w:t>
      </w:r>
      <w:proofErr w:type="spellEnd"/>
      <w:r>
        <w:t xml:space="preserve"> do Supergrupo Rio das Velhas, Quadrilátero Ferrífero, MG. </w:t>
      </w:r>
      <w:proofErr w:type="spellStart"/>
      <w:r>
        <w:t>MSc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>, Universidade Federal do Rio de Janeiro, Rio de Janeiro, 232 p.</w:t>
      </w:r>
    </w:p>
    <w:p w14:paraId="7CB90E8C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545A6506" w14:textId="65796232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Signorelli</w:t>
      </w:r>
      <w:proofErr w:type="spellEnd"/>
      <w:r>
        <w:t xml:space="preserve"> N., </w:t>
      </w:r>
      <w:proofErr w:type="spellStart"/>
      <w:r>
        <w:t>Féboli</w:t>
      </w:r>
      <w:proofErr w:type="spellEnd"/>
      <w:r>
        <w:t xml:space="preserve"> W.L., Silva J.N., Correa Neto A.V. 1996. Sinopse geológica da folha Rio de Pedras. In: CPRM. Projeto Rio das Velhas: mapeamento geológico: escala 1:25.000: sinopses geológicas. </w:t>
      </w:r>
      <w:proofErr w:type="spellStart"/>
      <w:r w:rsidRPr="00430FD0">
        <w:rPr>
          <w:lang w:val="en-US"/>
        </w:rPr>
        <w:t>Programa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Estudos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Distritos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Mineiros</w:t>
      </w:r>
      <w:proofErr w:type="spellEnd"/>
      <w:r w:rsidRPr="00430FD0">
        <w:rPr>
          <w:lang w:val="en-US"/>
        </w:rPr>
        <w:t>. Belo Horizonte, CPRM, p. 44-54. Available on line at: http://rigeo.cprm.gov.br/jspui/handle/doc/9975 / (accessed on 16 September 2020).</w:t>
      </w:r>
    </w:p>
    <w:p w14:paraId="01E8263F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2AE27C69" w14:textId="3294B3D5" w:rsidR="004A3CA7" w:rsidRDefault="004A3CA7" w:rsidP="00612560">
      <w:pPr>
        <w:pStyle w:val="Recuodecorpodetexto"/>
        <w:spacing w:after="0" w:line="480" w:lineRule="auto"/>
        <w:ind w:left="0"/>
      </w:pPr>
      <w:r>
        <w:t xml:space="preserve">Silva C.M.G. 2006. Aplicação de isótopos radiogênicos na mineralização de ouro da mina Cuiabá,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Rio das Velhas (MG). PhD </w:t>
      </w:r>
      <w:proofErr w:type="spellStart"/>
      <w:r>
        <w:t>Thesis</w:t>
      </w:r>
      <w:proofErr w:type="spellEnd"/>
      <w:r>
        <w:t>, Instituto de Geociências, Universidade d</w:t>
      </w:r>
      <w:r w:rsidR="00D4381F">
        <w:t xml:space="preserve">e São Paulo, São Paulo, 145 p. </w:t>
      </w:r>
      <w:r>
        <w:t>https://doi.org/10.11606/T.44.2006.tde-18112013-173953</w:t>
      </w:r>
    </w:p>
    <w:p w14:paraId="34D168EA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4DCB8AD5" w14:textId="2297CE48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L.C., </w:t>
      </w:r>
      <w:proofErr w:type="spellStart"/>
      <w:r>
        <w:t>Zucchetti</w:t>
      </w:r>
      <w:proofErr w:type="spellEnd"/>
      <w:r>
        <w:t xml:space="preserve"> M., Silva S.L., Baltazar O.F., </w:t>
      </w:r>
      <w:proofErr w:type="spellStart"/>
      <w:r>
        <w:t>Malouf</w:t>
      </w:r>
      <w:proofErr w:type="spellEnd"/>
      <w:r>
        <w:t xml:space="preserve"> R.F., Silva J.N. 1995. </w:t>
      </w:r>
      <w:proofErr w:type="spellStart"/>
      <w:r>
        <w:t>Antofilita</w:t>
      </w:r>
      <w:proofErr w:type="spellEnd"/>
      <w:r>
        <w:t xml:space="preserve">-cordierita xistos e paragêneses exóticas no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 Rio das Velhas: possíveis origens </w:t>
      </w:r>
      <w:r>
        <w:lastRenderedPageBreak/>
        <w:t xml:space="preserve">e significados. </w:t>
      </w:r>
      <w:r w:rsidRPr="00430FD0">
        <w:rPr>
          <w:lang w:val="en-US"/>
        </w:rPr>
        <w:t xml:space="preserve">A Terra </w:t>
      </w:r>
      <w:proofErr w:type="spellStart"/>
      <w:r w:rsidRPr="00430FD0">
        <w:rPr>
          <w:lang w:val="en-US"/>
        </w:rPr>
        <w:t>em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Revista</w:t>
      </w:r>
      <w:proofErr w:type="spellEnd"/>
      <w:r w:rsidRPr="00430FD0">
        <w:rPr>
          <w:lang w:val="en-US"/>
        </w:rPr>
        <w:t>, 35-45. Available on line at: http://acervo.cprm.gov.br/rpi_cprm/docreaderNET/DocReader.aspx?bib=Revistas&amp;pesq=terra%20em%20revista / (accessed on 12 July 2021).</w:t>
      </w:r>
    </w:p>
    <w:p w14:paraId="6F126146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1499DA2F" w14:textId="3E12B765" w:rsidR="004A3CA7" w:rsidRDefault="004A3CA7" w:rsidP="00612560">
      <w:pPr>
        <w:pStyle w:val="Recuodecorpodetexto"/>
        <w:spacing w:after="0" w:line="480" w:lineRule="auto"/>
        <w:ind w:left="0"/>
      </w:pPr>
      <w:r>
        <w:t xml:space="preserve">Silva L.C.F. 2007. Depósito Pilar: contexto geológico, alteração hidrotermal e mineralização aurífera. </w:t>
      </w:r>
      <w:proofErr w:type="spellStart"/>
      <w:r>
        <w:t>MSc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, Instituto de Geociências, Universidade Federal de Minas Gerais, Belo Horizonte, 123 p.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http://hdl.handle.net/1843/MPBB-7X4G9X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</w:t>
      </w:r>
      <w:proofErr w:type="spellStart"/>
      <w:r>
        <w:t>September</w:t>
      </w:r>
      <w:proofErr w:type="spellEnd"/>
      <w:r>
        <w:t xml:space="preserve"> 2020).</w:t>
      </w:r>
    </w:p>
    <w:p w14:paraId="55B214DB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6D53F784" w14:textId="6DD77527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M.A., Cavalcanti J.A.D., Araújo J.C.S., Ferreira R.C.R., Freitas F.M. 2020. Mapa geológico e de recursos minerais: Quadrilátero Ferrífero – Subárea Central. </w:t>
      </w:r>
      <w:proofErr w:type="spellStart"/>
      <w:r w:rsidRPr="00430FD0">
        <w:rPr>
          <w:lang w:val="en-US"/>
        </w:rPr>
        <w:t>Escala</w:t>
      </w:r>
      <w:proofErr w:type="spellEnd"/>
      <w:r w:rsidRPr="00430FD0">
        <w:rPr>
          <w:lang w:val="en-US"/>
        </w:rPr>
        <w:t xml:space="preserve"> 1:75.000. Belo Horizonte, CPRM. Available on line at: http://rigeo.cprm.gov.br/handle/doc/20490 / (accessed on 16 September 2020).</w:t>
      </w:r>
    </w:p>
    <w:p w14:paraId="494B76DE" w14:textId="5BDC5F2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S.L. 1994. Carta geológica folha Serra da Piedade SE.23-Z-C-VI-4-NO. In: CPRM. Projeto Rio das Velhas: folhas Belo Horizonte e São Sebastião das Águas Claras, Nova Lima e Santa Luzia, Serra da Piedade, Gongo Soco, Rio Acima, Caeté, </w:t>
      </w:r>
      <w:proofErr w:type="spellStart"/>
      <w:r>
        <w:t>Gandarela</w:t>
      </w:r>
      <w:proofErr w:type="spellEnd"/>
      <w:r>
        <w:t xml:space="preserve">: texto: vol. </w:t>
      </w:r>
      <w:r w:rsidRPr="00C85CBF">
        <w:rPr>
          <w:lang w:val="en-US"/>
        </w:rPr>
        <w:t xml:space="preserve">I. Escala 1:25:000. </w:t>
      </w:r>
      <w:r w:rsidRPr="00430FD0">
        <w:rPr>
          <w:lang w:val="en-US"/>
        </w:rPr>
        <w:t>Belo Horizonte, CPRM. Available on line at: http://rigeo.cprm.</w:t>
      </w:r>
      <w:r w:rsidR="00C20459">
        <w:rPr>
          <w:lang w:val="en-US"/>
        </w:rPr>
        <w:t xml:space="preserve">gov.br/jspui/handle/doc/8732 / </w:t>
      </w:r>
      <w:r w:rsidRPr="00430FD0">
        <w:rPr>
          <w:lang w:val="en-US"/>
        </w:rPr>
        <w:t>(accessed on 16 September 2020).</w:t>
      </w:r>
    </w:p>
    <w:p w14:paraId="1A0CE3D4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6F1BFC7C" w14:textId="06A243BA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Silva S.L., </w:t>
      </w:r>
      <w:proofErr w:type="spellStart"/>
      <w:r>
        <w:t>Zucchetti</w:t>
      </w:r>
      <w:proofErr w:type="spellEnd"/>
      <w:r>
        <w:t xml:space="preserve"> M. 1993. Geologia do supergrupo Rio das Velhas na folha Serra da Piedade (SE.23-Z-C-VI-4-NO). </w:t>
      </w:r>
      <w:r w:rsidRPr="00430FD0">
        <w:rPr>
          <w:lang w:val="en-US"/>
        </w:rPr>
        <w:t>Belo Horizonte, CPRM, 27 p.</w:t>
      </w:r>
    </w:p>
    <w:p w14:paraId="30E950CB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1FB21916" w14:textId="20E5F4B4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Simmons G.C. 1968. Geology and mineral resources of the </w:t>
      </w:r>
      <w:proofErr w:type="spellStart"/>
      <w:r w:rsidRPr="00430FD0">
        <w:rPr>
          <w:lang w:val="en-US"/>
        </w:rPr>
        <w:t>Barão</w:t>
      </w:r>
      <w:proofErr w:type="spellEnd"/>
      <w:r w:rsidRPr="00430FD0">
        <w:rPr>
          <w:lang w:val="en-US"/>
        </w:rPr>
        <w:t xml:space="preserve"> de </w:t>
      </w:r>
      <w:proofErr w:type="spellStart"/>
      <w:r w:rsidRPr="00430FD0">
        <w:rPr>
          <w:lang w:val="en-US"/>
        </w:rPr>
        <w:t>Cocais</w:t>
      </w:r>
      <w:proofErr w:type="spellEnd"/>
      <w:r w:rsidRPr="00430FD0">
        <w:rPr>
          <w:lang w:val="en-US"/>
        </w:rPr>
        <w:t xml:space="preserve"> area, Minas </w:t>
      </w:r>
      <w:proofErr w:type="spellStart"/>
      <w:r w:rsidRPr="00430FD0">
        <w:rPr>
          <w:lang w:val="en-US"/>
        </w:rPr>
        <w:t>Gerais</w:t>
      </w:r>
      <w:proofErr w:type="spellEnd"/>
      <w:r w:rsidRPr="00430FD0">
        <w:rPr>
          <w:lang w:val="en-US"/>
        </w:rPr>
        <w:t>, Brazil. United States Geological Survey Professional Paper, 341-H, 46 p. https://doi.org/10.3133/pp341H</w:t>
      </w:r>
    </w:p>
    <w:p w14:paraId="236254A9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0E79142C" w14:textId="3F4DB695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>
        <w:t xml:space="preserve">Teixeira W., Ávila C.A., </w:t>
      </w:r>
      <w:proofErr w:type="spellStart"/>
      <w:r>
        <w:t>Dussin</w:t>
      </w:r>
      <w:proofErr w:type="spellEnd"/>
      <w:r>
        <w:t xml:space="preserve"> I.A., Corrêa Neto A.V., </w:t>
      </w:r>
      <w:proofErr w:type="spellStart"/>
      <w:r>
        <w:t>Bongiolo</w:t>
      </w:r>
      <w:proofErr w:type="spellEnd"/>
      <w:r>
        <w:t xml:space="preserve"> E.M., Santos J.O., Barbosa N.S. 2015. </w:t>
      </w:r>
      <w:r w:rsidRPr="00430FD0">
        <w:rPr>
          <w:lang w:val="en-US"/>
        </w:rPr>
        <w:t xml:space="preserve">A juvenile accretion episode (2.35-2.32Ga) in the </w:t>
      </w:r>
      <w:proofErr w:type="spellStart"/>
      <w:r w:rsidRPr="00430FD0">
        <w:rPr>
          <w:lang w:val="en-US"/>
        </w:rPr>
        <w:t>Mineiro</w:t>
      </w:r>
      <w:proofErr w:type="spellEnd"/>
      <w:r w:rsidRPr="00430FD0">
        <w:rPr>
          <w:lang w:val="en-US"/>
        </w:rPr>
        <w:t xml:space="preserve"> belt and its role to the Minas accretionary orogeny: zircon U-</w:t>
      </w:r>
      <w:proofErr w:type="spellStart"/>
      <w:r w:rsidRPr="00430FD0">
        <w:rPr>
          <w:lang w:val="en-US"/>
        </w:rPr>
        <w:t>Pb</w:t>
      </w:r>
      <w:proofErr w:type="spellEnd"/>
      <w:r w:rsidRPr="00430FD0">
        <w:rPr>
          <w:lang w:val="en-US"/>
        </w:rPr>
        <w:t>-</w:t>
      </w:r>
      <w:proofErr w:type="spellStart"/>
      <w:r w:rsidRPr="00430FD0">
        <w:rPr>
          <w:lang w:val="en-US"/>
        </w:rPr>
        <w:t>Hf</w:t>
      </w:r>
      <w:proofErr w:type="spellEnd"/>
      <w:r w:rsidRPr="00430FD0">
        <w:rPr>
          <w:lang w:val="en-US"/>
        </w:rPr>
        <w:t xml:space="preserve"> and geochemical evidences. Precambrian Research, 256, 148-169. https://doi.org/10.1016/j.precamres.2014.11.009</w:t>
      </w:r>
    </w:p>
    <w:p w14:paraId="04DC687F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560791C8" w14:textId="65888E92" w:rsidR="004A3CA7" w:rsidRPr="00430FD0" w:rsidRDefault="009C2B60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C85CBF">
        <w:rPr>
          <w:lang w:val="en-US"/>
        </w:rPr>
        <w:t xml:space="preserve">Teixeira W., Oliveira E.P., Marques L.S. 2017. </w:t>
      </w:r>
      <w:r w:rsidRPr="009C2B60">
        <w:rPr>
          <w:lang w:val="en-US"/>
        </w:rPr>
        <w:t xml:space="preserve">Nature and evolution of the Archean crust of the São Francisco Craton. In: </w:t>
      </w:r>
      <w:proofErr w:type="spellStart"/>
      <w:r w:rsidRPr="009C2B60">
        <w:rPr>
          <w:lang w:val="en-US"/>
        </w:rPr>
        <w:t>Heilbron</w:t>
      </w:r>
      <w:proofErr w:type="spellEnd"/>
      <w:r w:rsidRPr="009C2B60">
        <w:rPr>
          <w:lang w:val="en-US"/>
        </w:rPr>
        <w:t xml:space="preserve"> M., </w:t>
      </w:r>
      <w:proofErr w:type="spellStart"/>
      <w:r w:rsidRPr="009C2B60">
        <w:rPr>
          <w:lang w:val="en-US"/>
        </w:rPr>
        <w:t>Cordani</w:t>
      </w:r>
      <w:proofErr w:type="spellEnd"/>
      <w:r w:rsidRPr="009C2B60">
        <w:rPr>
          <w:lang w:val="en-US"/>
        </w:rPr>
        <w:t xml:space="preserve"> U., </w:t>
      </w:r>
      <w:proofErr w:type="spellStart"/>
      <w:r w:rsidRPr="009C2B60">
        <w:rPr>
          <w:lang w:val="en-US"/>
        </w:rPr>
        <w:t>Alkmim</w:t>
      </w:r>
      <w:proofErr w:type="spellEnd"/>
      <w:r w:rsidRPr="009C2B60">
        <w:rPr>
          <w:lang w:val="en-US"/>
        </w:rPr>
        <w:t xml:space="preserve"> F. (ed.). São Francisco Craton, Eastern Brazil: tectonic genealogy of a miniature continent. Regional Geology Reviews. Switzerland, Springer, p. 29-56. https://doi.org/10.1007/978-3-319-01715-0_3</w:t>
      </w:r>
    </w:p>
    <w:p w14:paraId="798E539E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7B708F87" w14:textId="761A88D1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r w:rsidRPr="00430FD0">
        <w:rPr>
          <w:lang w:val="en-US"/>
        </w:rPr>
        <w:t xml:space="preserve">Tucker M.E. 1996. Sedimentary rocks in the field. 2nd ed. </w:t>
      </w:r>
      <w:proofErr w:type="spellStart"/>
      <w:r w:rsidRPr="00430FD0">
        <w:rPr>
          <w:lang w:val="en-US"/>
        </w:rPr>
        <w:t>Chichester</w:t>
      </w:r>
      <w:proofErr w:type="spellEnd"/>
      <w:r w:rsidRPr="00430FD0">
        <w:rPr>
          <w:lang w:val="en-US"/>
        </w:rPr>
        <w:t>, John Wiley and Sons, 153 p. https://doi.org/10.1017/S0016756800008037</w:t>
      </w:r>
    </w:p>
    <w:p w14:paraId="283F2122" w14:textId="77777777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Verma</w:t>
      </w:r>
      <w:proofErr w:type="spellEnd"/>
      <w:r>
        <w:t xml:space="preserve"> S.K., Oliveira E.P., Silva P.M., Moreno J.A., Amaral W.S. 2017. </w:t>
      </w:r>
      <w:r w:rsidRPr="00430FD0">
        <w:rPr>
          <w:lang w:val="en-US"/>
        </w:rPr>
        <w:t xml:space="preserve">Geochemistry of komatiites and basalts from the Rio das </w:t>
      </w:r>
      <w:proofErr w:type="spellStart"/>
      <w:r w:rsidRPr="00430FD0">
        <w:rPr>
          <w:lang w:val="en-US"/>
        </w:rPr>
        <w:t>Velhas</w:t>
      </w:r>
      <w:proofErr w:type="spellEnd"/>
      <w:r w:rsidRPr="00430FD0">
        <w:rPr>
          <w:lang w:val="en-US"/>
        </w:rPr>
        <w:t xml:space="preserve"> and </w:t>
      </w:r>
      <w:proofErr w:type="spellStart"/>
      <w:r w:rsidRPr="00430FD0">
        <w:rPr>
          <w:lang w:val="en-US"/>
        </w:rPr>
        <w:t>Pitangui</w:t>
      </w:r>
      <w:proofErr w:type="spellEnd"/>
      <w:r w:rsidRPr="00430FD0">
        <w:rPr>
          <w:lang w:val="en-US"/>
        </w:rPr>
        <w:t xml:space="preserve"> greenstone belts, São Francisco Craton, Brazil: implications for the origin, evolution, and tectonic setting. </w:t>
      </w:r>
      <w:proofErr w:type="spellStart"/>
      <w:r>
        <w:t>Lithos</w:t>
      </w:r>
      <w:proofErr w:type="spellEnd"/>
      <w:r>
        <w:t>, 284-285, 560-577. https://doi.org/10.1016/j.lithos.2017.04.024</w:t>
      </w:r>
    </w:p>
    <w:p w14:paraId="783B243A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18E6EF31" w14:textId="6D5886E0" w:rsidR="004A3CA7" w:rsidRPr="00430FD0" w:rsidRDefault="004A3CA7" w:rsidP="00612560">
      <w:pPr>
        <w:pStyle w:val="Recuodecorpodetexto"/>
        <w:spacing w:after="0" w:line="480" w:lineRule="auto"/>
        <w:ind w:left="0"/>
        <w:rPr>
          <w:lang w:val="en-US"/>
        </w:rPr>
      </w:pPr>
      <w:proofErr w:type="spellStart"/>
      <w:r>
        <w:t>Vial</w:t>
      </w:r>
      <w:proofErr w:type="spellEnd"/>
      <w:r>
        <w:t xml:space="preserve"> D.S., Abreu G.C., Schubert G., Ribeiro-Rodrigues L.C. 2007. </w:t>
      </w:r>
      <w:r w:rsidRPr="00430FD0">
        <w:rPr>
          <w:lang w:val="en-US"/>
        </w:rPr>
        <w:t xml:space="preserve">Smaller gold deposits in the Archean Rio das </w:t>
      </w:r>
      <w:proofErr w:type="spellStart"/>
      <w:r w:rsidRPr="00430FD0">
        <w:rPr>
          <w:lang w:val="en-US"/>
        </w:rPr>
        <w:t>Velhas</w:t>
      </w:r>
      <w:proofErr w:type="spellEnd"/>
      <w:r w:rsidRPr="00430FD0">
        <w:rPr>
          <w:lang w:val="en-US"/>
        </w:rPr>
        <w:t xml:space="preserve"> greenstone belt, </w:t>
      </w:r>
      <w:proofErr w:type="spellStart"/>
      <w:r w:rsidRPr="00430FD0">
        <w:rPr>
          <w:lang w:val="en-US"/>
        </w:rPr>
        <w:t>Quadrilátero</w:t>
      </w:r>
      <w:proofErr w:type="spellEnd"/>
      <w:r w:rsidRPr="00430FD0">
        <w:rPr>
          <w:lang w:val="en-US"/>
        </w:rPr>
        <w:t xml:space="preserve"> </w:t>
      </w:r>
      <w:proofErr w:type="spellStart"/>
      <w:r w:rsidRPr="00430FD0">
        <w:rPr>
          <w:lang w:val="en-US"/>
        </w:rPr>
        <w:t>Ferrífero</w:t>
      </w:r>
      <w:proofErr w:type="spellEnd"/>
      <w:r w:rsidRPr="00430FD0">
        <w:rPr>
          <w:lang w:val="en-US"/>
        </w:rPr>
        <w:t>, Brazil. Ore Geology Reviews, 32(3-4), 651-673. https://doi.org/10.1016/j.oregeorev.2005.01.004</w:t>
      </w:r>
    </w:p>
    <w:p w14:paraId="22D217FC" w14:textId="77777777" w:rsidR="00C96C61" w:rsidRPr="00430FD0" w:rsidRDefault="00C96C61" w:rsidP="00612560">
      <w:pPr>
        <w:pStyle w:val="Recuodecorpodetexto"/>
        <w:spacing w:after="0" w:line="480" w:lineRule="auto"/>
        <w:ind w:left="0"/>
        <w:rPr>
          <w:lang w:val="en-US"/>
        </w:rPr>
      </w:pPr>
    </w:p>
    <w:p w14:paraId="6E72FC78" w14:textId="64BF8805" w:rsidR="004A3CA7" w:rsidRDefault="004A3CA7" w:rsidP="00612560">
      <w:pPr>
        <w:pStyle w:val="Recuodecorpodetexto"/>
        <w:spacing w:after="0" w:line="480" w:lineRule="auto"/>
        <w:ind w:left="0"/>
      </w:pPr>
      <w:r w:rsidRPr="00430FD0">
        <w:rPr>
          <w:lang w:val="en-US"/>
        </w:rPr>
        <w:t xml:space="preserve">Vieira F.W.R. 1991. Textures and processes of hydrothermal alteration and mineralization in the Nova Lima Group, Minas </w:t>
      </w:r>
      <w:proofErr w:type="spellStart"/>
      <w:r w:rsidRPr="00430FD0">
        <w:rPr>
          <w:lang w:val="en-US"/>
        </w:rPr>
        <w:t>Gerais</w:t>
      </w:r>
      <w:proofErr w:type="spellEnd"/>
      <w:r w:rsidRPr="00430FD0">
        <w:rPr>
          <w:lang w:val="en-US"/>
        </w:rPr>
        <w:t xml:space="preserve">, Brazil. In: </w:t>
      </w:r>
      <w:proofErr w:type="spellStart"/>
      <w:r w:rsidRPr="00430FD0">
        <w:rPr>
          <w:lang w:val="en-US"/>
        </w:rPr>
        <w:t>Ladeira</w:t>
      </w:r>
      <w:proofErr w:type="spellEnd"/>
      <w:r w:rsidRPr="00430FD0">
        <w:rPr>
          <w:lang w:val="en-US"/>
        </w:rPr>
        <w:t xml:space="preserve"> E.A. (ed.). Brazil Gold ’91: the </w:t>
      </w:r>
      <w:r w:rsidRPr="00430FD0">
        <w:rPr>
          <w:lang w:val="en-US"/>
        </w:rPr>
        <w:lastRenderedPageBreak/>
        <w:t xml:space="preserve">economics, geology, geochemistry and genesis of gold deposits. </w:t>
      </w:r>
      <w:proofErr w:type="spellStart"/>
      <w:r>
        <w:t>Balkema</w:t>
      </w:r>
      <w:proofErr w:type="spellEnd"/>
      <w:r>
        <w:t>, Rotterdam, p. 319-325.</w:t>
      </w:r>
    </w:p>
    <w:p w14:paraId="0B905D3B" w14:textId="77777777" w:rsidR="00C96C61" w:rsidRDefault="00C96C61" w:rsidP="007D469F">
      <w:pPr>
        <w:pStyle w:val="Recuodecorpodetexto"/>
        <w:spacing w:after="0" w:line="480" w:lineRule="auto"/>
        <w:ind w:left="0"/>
      </w:pPr>
    </w:p>
    <w:p w14:paraId="4C4C8759" w14:textId="5F9FABD8" w:rsidR="004A3CA7" w:rsidRPr="00430FD0" w:rsidRDefault="004A3CA7" w:rsidP="007D469F">
      <w:pPr>
        <w:pStyle w:val="Recuodecorpodetexto"/>
        <w:spacing w:after="0" w:line="480" w:lineRule="auto"/>
        <w:ind w:left="0"/>
      </w:pPr>
      <w:proofErr w:type="spellStart"/>
      <w:r>
        <w:t>Wildner</w:t>
      </w:r>
      <w:proofErr w:type="spellEnd"/>
      <w:r>
        <w:t xml:space="preserve"> W., Ferreira R.V. 2012. Geoparque Fernando de Noronha (PE): proposta. In: </w:t>
      </w:r>
      <w:proofErr w:type="spellStart"/>
      <w:r>
        <w:t>Schobbenhaus</w:t>
      </w:r>
      <w:proofErr w:type="spellEnd"/>
      <w:r>
        <w:t xml:space="preserve"> C., Silva C.R. (org.). Geoparques do Brasil: propostas. Rio de Janeiro, Serviço Geológico do Brasil, p. 318-360. </w:t>
      </w:r>
      <w:proofErr w:type="spellStart"/>
      <w:r>
        <w:t>Available</w:t>
      </w:r>
      <w:proofErr w:type="spellEnd"/>
      <w:r>
        <w:t xml:space="preserve"> online </w:t>
      </w:r>
      <w:proofErr w:type="spellStart"/>
      <w:r>
        <w:t>at</w:t>
      </w:r>
      <w:proofErr w:type="spellEnd"/>
      <w:r>
        <w:t>: http://rigeo.cprm.gov.br/jspui/handle/doc/1209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19 </w:t>
      </w:r>
      <w:proofErr w:type="spellStart"/>
      <w:r>
        <w:t>October</w:t>
      </w:r>
      <w:proofErr w:type="spellEnd"/>
      <w:r>
        <w:t xml:space="preserve"> 2020).</w:t>
      </w:r>
    </w:p>
    <w:p w14:paraId="7C481306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2EF12FA2" w14:textId="7761C178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Zucchetti</w:t>
      </w:r>
      <w:proofErr w:type="spellEnd"/>
      <w:r>
        <w:t xml:space="preserve"> M. 1998. Geoquímica dos </w:t>
      </w:r>
      <w:proofErr w:type="spellStart"/>
      <w:r>
        <w:t>metabasaltos</w:t>
      </w:r>
      <w:proofErr w:type="spellEnd"/>
      <w:r>
        <w:t xml:space="preserve"> do Grupo Nova Lima, supergrupo Rio das Velhas, Quadrilátero Ferrífero, Minas Gerais. </w:t>
      </w:r>
      <w:proofErr w:type="spellStart"/>
      <w:r>
        <w:t>MSc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, Instituto de Geociências, Universidade Federal de Minas Gerais, Belo Horizonte, 124 p.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http://rigeo.cprm.gov.br/jspui/handle/doc/14680 / (</w:t>
      </w:r>
      <w:proofErr w:type="spellStart"/>
      <w:r>
        <w:t>accessed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16 </w:t>
      </w:r>
      <w:proofErr w:type="spellStart"/>
      <w:r>
        <w:t>September</w:t>
      </w:r>
      <w:proofErr w:type="spellEnd"/>
      <w:r>
        <w:t xml:space="preserve"> 2020).</w:t>
      </w:r>
    </w:p>
    <w:p w14:paraId="5BC32010" w14:textId="77777777" w:rsidR="00C96C61" w:rsidRDefault="00C96C61" w:rsidP="00612560">
      <w:pPr>
        <w:pStyle w:val="Recuodecorpodetexto"/>
        <w:spacing w:after="0" w:line="480" w:lineRule="auto"/>
        <w:ind w:left="0"/>
      </w:pPr>
    </w:p>
    <w:p w14:paraId="75BD2C92" w14:textId="058F0BC4" w:rsidR="004A3CA7" w:rsidRDefault="004A3CA7" w:rsidP="00612560">
      <w:pPr>
        <w:pStyle w:val="Recuodecorpodetexto"/>
        <w:spacing w:after="0" w:line="480" w:lineRule="auto"/>
        <w:ind w:left="0"/>
      </w:pPr>
      <w:proofErr w:type="spellStart"/>
      <w:r>
        <w:t>Zucchetti</w:t>
      </w:r>
      <w:proofErr w:type="spellEnd"/>
      <w:r>
        <w:t xml:space="preserve"> M., Lobato L.M., </w:t>
      </w:r>
      <w:proofErr w:type="spellStart"/>
      <w:r>
        <w:t>Baars</w:t>
      </w:r>
      <w:proofErr w:type="spellEnd"/>
      <w:r>
        <w:t xml:space="preserve"> F.J. 2000. </w:t>
      </w:r>
      <w:proofErr w:type="spellStart"/>
      <w:r>
        <w:t>Genetically</w:t>
      </w:r>
      <w:proofErr w:type="spellEnd"/>
      <w:r>
        <w:t xml:space="preserve">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basalt</w:t>
      </w:r>
      <w:proofErr w:type="spellEnd"/>
      <w:r>
        <w:t xml:space="preserve"> </w:t>
      </w:r>
      <w:proofErr w:type="spellStart"/>
      <w:r>
        <w:t>geochemical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Rio das Velhas </w:t>
      </w:r>
      <w:proofErr w:type="spellStart"/>
      <w:r>
        <w:t>Greenstone</w:t>
      </w:r>
      <w:proofErr w:type="spellEnd"/>
      <w:r>
        <w:t xml:space="preserve"> </w:t>
      </w:r>
      <w:proofErr w:type="spellStart"/>
      <w:r>
        <w:t>Belt</w:t>
      </w:r>
      <w:proofErr w:type="spellEnd"/>
      <w:r>
        <w:t xml:space="preserve">, Quadrilátero Ferrífero, Minas Gerais, </w:t>
      </w:r>
      <w:proofErr w:type="spellStart"/>
      <w:r>
        <w:t>Brazil</w:t>
      </w:r>
      <w:proofErr w:type="spellEnd"/>
      <w:r>
        <w:t>. Revista Brasileira de Geociências, 30(3), 397-402. http://dx.doi.org/10.25249/0375-7536.2000303397402</w:t>
      </w:r>
    </w:p>
    <w:sectPr w:rsidR="004A3CA7" w:rsidSect="00874673">
      <w:headerReference w:type="default" r:id="rId7"/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BE3B" w14:textId="77777777" w:rsidR="000539A1" w:rsidRDefault="000539A1" w:rsidP="00BC67D4">
      <w:pPr>
        <w:spacing w:after="0" w:line="240" w:lineRule="auto"/>
      </w:pPr>
      <w:r>
        <w:separator/>
      </w:r>
    </w:p>
  </w:endnote>
  <w:endnote w:type="continuationSeparator" w:id="0">
    <w:p w14:paraId="40F7B02E" w14:textId="77777777" w:rsidR="000539A1" w:rsidRDefault="000539A1" w:rsidP="00BC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645EB" w14:textId="77777777" w:rsidR="000539A1" w:rsidRDefault="000539A1" w:rsidP="00BC67D4">
      <w:pPr>
        <w:spacing w:after="0" w:line="240" w:lineRule="auto"/>
      </w:pPr>
      <w:r>
        <w:separator/>
      </w:r>
    </w:p>
  </w:footnote>
  <w:footnote w:type="continuationSeparator" w:id="0">
    <w:p w14:paraId="06F5E5E5" w14:textId="77777777" w:rsidR="000539A1" w:rsidRDefault="000539A1" w:rsidP="00BC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289842"/>
      <w:docPartObj>
        <w:docPartGallery w:val="Page Numbers (Top of Page)"/>
        <w:docPartUnique/>
      </w:docPartObj>
    </w:sdtPr>
    <w:sdtEndPr/>
    <w:sdtContent>
      <w:p w14:paraId="436F20A7" w14:textId="1BFE86A7" w:rsidR="00BC67D4" w:rsidRDefault="00BC67D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92B">
          <w:rPr>
            <w:noProof/>
          </w:rPr>
          <w:t>2</w:t>
        </w:r>
        <w:r>
          <w:fldChar w:fldCharType="end"/>
        </w:r>
      </w:p>
    </w:sdtContent>
  </w:sdt>
  <w:p w14:paraId="19449185" w14:textId="77777777" w:rsidR="00BC67D4" w:rsidRDefault="00BC67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4B"/>
    <w:rsid w:val="00004F76"/>
    <w:rsid w:val="00011536"/>
    <w:rsid w:val="00011CB5"/>
    <w:rsid w:val="000375C6"/>
    <w:rsid w:val="000418E4"/>
    <w:rsid w:val="000539A1"/>
    <w:rsid w:val="00057016"/>
    <w:rsid w:val="00060267"/>
    <w:rsid w:val="00061EDD"/>
    <w:rsid w:val="000664E4"/>
    <w:rsid w:val="00090D0F"/>
    <w:rsid w:val="00095AC0"/>
    <w:rsid w:val="000A3A3D"/>
    <w:rsid w:val="000B0522"/>
    <w:rsid w:val="000B1FCC"/>
    <w:rsid w:val="000C3F97"/>
    <w:rsid w:val="000C4B86"/>
    <w:rsid w:val="001102DD"/>
    <w:rsid w:val="00117773"/>
    <w:rsid w:val="00134ECB"/>
    <w:rsid w:val="001408CA"/>
    <w:rsid w:val="00150CFE"/>
    <w:rsid w:val="00156557"/>
    <w:rsid w:val="001666A6"/>
    <w:rsid w:val="00184E2C"/>
    <w:rsid w:val="00190BDC"/>
    <w:rsid w:val="0019553B"/>
    <w:rsid w:val="001A79F9"/>
    <w:rsid w:val="001B7061"/>
    <w:rsid w:val="001B7740"/>
    <w:rsid w:val="001C1650"/>
    <w:rsid w:val="001C37F3"/>
    <w:rsid w:val="001D3334"/>
    <w:rsid w:val="001D689C"/>
    <w:rsid w:val="001F0624"/>
    <w:rsid w:val="001F4E33"/>
    <w:rsid w:val="00204D57"/>
    <w:rsid w:val="00224E07"/>
    <w:rsid w:val="00232539"/>
    <w:rsid w:val="00234810"/>
    <w:rsid w:val="00240025"/>
    <w:rsid w:val="0024153C"/>
    <w:rsid w:val="00242834"/>
    <w:rsid w:val="002502FF"/>
    <w:rsid w:val="00266A5B"/>
    <w:rsid w:val="00280354"/>
    <w:rsid w:val="002A0F39"/>
    <w:rsid w:val="002A133E"/>
    <w:rsid w:val="002B2D1D"/>
    <w:rsid w:val="002C1D9B"/>
    <w:rsid w:val="002C3FEC"/>
    <w:rsid w:val="002C52AA"/>
    <w:rsid w:val="002D3C87"/>
    <w:rsid w:val="002E0016"/>
    <w:rsid w:val="002E5E7E"/>
    <w:rsid w:val="002F18CE"/>
    <w:rsid w:val="00327E46"/>
    <w:rsid w:val="00337140"/>
    <w:rsid w:val="00350A95"/>
    <w:rsid w:val="003513B5"/>
    <w:rsid w:val="00371F69"/>
    <w:rsid w:val="00374FF4"/>
    <w:rsid w:val="003917CB"/>
    <w:rsid w:val="003B3245"/>
    <w:rsid w:val="003C14C9"/>
    <w:rsid w:val="003D109B"/>
    <w:rsid w:val="003E52E7"/>
    <w:rsid w:val="00421014"/>
    <w:rsid w:val="00430FD0"/>
    <w:rsid w:val="00440A2C"/>
    <w:rsid w:val="00440B4A"/>
    <w:rsid w:val="0044565C"/>
    <w:rsid w:val="00455586"/>
    <w:rsid w:val="00476BEB"/>
    <w:rsid w:val="00487191"/>
    <w:rsid w:val="0049346A"/>
    <w:rsid w:val="00493B58"/>
    <w:rsid w:val="004A3CA7"/>
    <w:rsid w:val="004A7A6F"/>
    <w:rsid w:val="004E20CB"/>
    <w:rsid w:val="004E331F"/>
    <w:rsid w:val="004F6D6F"/>
    <w:rsid w:val="0050206D"/>
    <w:rsid w:val="00514E4E"/>
    <w:rsid w:val="00516FA5"/>
    <w:rsid w:val="00555394"/>
    <w:rsid w:val="00576F33"/>
    <w:rsid w:val="00582EE1"/>
    <w:rsid w:val="0058729E"/>
    <w:rsid w:val="005A4290"/>
    <w:rsid w:val="005C064C"/>
    <w:rsid w:val="005C261E"/>
    <w:rsid w:val="005C5981"/>
    <w:rsid w:val="005D540E"/>
    <w:rsid w:val="005E0FA0"/>
    <w:rsid w:val="005F5550"/>
    <w:rsid w:val="00601C14"/>
    <w:rsid w:val="00603F83"/>
    <w:rsid w:val="00612560"/>
    <w:rsid w:val="006231B2"/>
    <w:rsid w:val="0062638F"/>
    <w:rsid w:val="00635CD1"/>
    <w:rsid w:val="0065138C"/>
    <w:rsid w:val="006631AD"/>
    <w:rsid w:val="006633E3"/>
    <w:rsid w:val="00664C53"/>
    <w:rsid w:val="00667046"/>
    <w:rsid w:val="00672781"/>
    <w:rsid w:val="00674984"/>
    <w:rsid w:val="00681432"/>
    <w:rsid w:val="00685D60"/>
    <w:rsid w:val="006A070D"/>
    <w:rsid w:val="006A4C2C"/>
    <w:rsid w:val="006C1D2E"/>
    <w:rsid w:val="006C27E4"/>
    <w:rsid w:val="006D4DF4"/>
    <w:rsid w:val="006E0279"/>
    <w:rsid w:val="006E5BB6"/>
    <w:rsid w:val="0071477F"/>
    <w:rsid w:val="007159FD"/>
    <w:rsid w:val="0071792A"/>
    <w:rsid w:val="007337B9"/>
    <w:rsid w:val="00736A0F"/>
    <w:rsid w:val="00745505"/>
    <w:rsid w:val="007458BA"/>
    <w:rsid w:val="00756B95"/>
    <w:rsid w:val="0076770A"/>
    <w:rsid w:val="00767835"/>
    <w:rsid w:val="007A37A2"/>
    <w:rsid w:val="007A3AAC"/>
    <w:rsid w:val="007B576B"/>
    <w:rsid w:val="007D469F"/>
    <w:rsid w:val="007E6C10"/>
    <w:rsid w:val="00803CD4"/>
    <w:rsid w:val="0082358A"/>
    <w:rsid w:val="00826B6B"/>
    <w:rsid w:val="00844D5A"/>
    <w:rsid w:val="008465B3"/>
    <w:rsid w:val="00865DA0"/>
    <w:rsid w:val="00871B60"/>
    <w:rsid w:val="00874673"/>
    <w:rsid w:val="00877F63"/>
    <w:rsid w:val="00884DDD"/>
    <w:rsid w:val="00892825"/>
    <w:rsid w:val="0089634F"/>
    <w:rsid w:val="008B5499"/>
    <w:rsid w:val="008C7801"/>
    <w:rsid w:val="008D65DC"/>
    <w:rsid w:val="008D739F"/>
    <w:rsid w:val="008E18E1"/>
    <w:rsid w:val="0090532B"/>
    <w:rsid w:val="00924AC3"/>
    <w:rsid w:val="009331B6"/>
    <w:rsid w:val="00952EC7"/>
    <w:rsid w:val="0096067B"/>
    <w:rsid w:val="00963540"/>
    <w:rsid w:val="0096362F"/>
    <w:rsid w:val="00964992"/>
    <w:rsid w:val="0098765B"/>
    <w:rsid w:val="009B6341"/>
    <w:rsid w:val="009C2B60"/>
    <w:rsid w:val="009E0569"/>
    <w:rsid w:val="009F4B71"/>
    <w:rsid w:val="00A1392B"/>
    <w:rsid w:val="00A40913"/>
    <w:rsid w:val="00A418D4"/>
    <w:rsid w:val="00A43AF4"/>
    <w:rsid w:val="00A4480C"/>
    <w:rsid w:val="00A850A7"/>
    <w:rsid w:val="00A91EE2"/>
    <w:rsid w:val="00AD2CE7"/>
    <w:rsid w:val="00AE3F07"/>
    <w:rsid w:val="00AE4D2E"/>
    <w:rsid w:val="00AF4491"/>
    <w:rsid w:val="00B01B93"/>
    <w:rsid w:val="00B45E8B"/>
    <w:rsid w:val="00B46CF9"/>
    <w:rsid w:val="00B53EE6"/>
    <w:rsid w:val="00B857A5"/>
    <w:rsid w:val="00BA3C6B"/>
    <w:rsid w:val="00BC67D4"/>
    <w:rsid w:val="00BD0FA6"/>
    <w:rsid w:val="00BE1C6E"/>
    <w:rsid w:val="00BE367E"/>
    <w:rsid w:val="00BE58A7"/>
    <w:rsid w:val="00BE590F"/>
    <w:rsid w:val="00BF02D6"/>
    <w:rsid w:val="00BF21EF"/>
    <w:rsid w:val="00BF5577"/>
    <w:rsid w:val="00C20459"/>
    <w:rsid w:val="00C351F6"/>
    <w:rsid w:val="00C37805"/>
    <w:rsid w:val="00C408CA"/>
    <w:rsid w:val="00C4409A"/>
    <w:rsid w:val="00C70E56"/>
    <w:rsid w:val="00C85CBF"/>
    <w:rsid w:val="00C8608F"/>
    <w:rsid w:val="00C96C61"/>
    <w:rsid w:val="00CA3D3F"/>
    <w:rsid w:val="00CA7B52"/>
    <w:rsid w:val="00CB47E1"/>
    <w:rsid w:val="00CD0709"/>
    <w:rsid w:val="00CE3A19"/>
    <w:rsid w:val="00CE5C98"/>
    <w:rsid w:val="00D05ADC"/>
    <w:rsid w:val="00D3588E"/>
    <w:rsid w:val="00D36605"/>
    <w:rsid w:val="00D4381F"/>
    <w:rsid w:val="00D605E2"/>
    <w:rsid w:val="00D70291"/>
    <w:rsid w:val="00D75135"/>
    <w:rsid w:val="00D9079B"/>
    <w:rsid w:val="00D90B13"/>
    <w:rsid w:val="00D944A4"/>
    <w:rsid w:val="00DA1307"/>
    <w:rsid w:val="00DA764B"/>
    <w:rsid w:val="00DB0F83"/>
    <w:rsid w:val="00DB1339"/>
    <w:rsid w:val="00DB2C29"/>
    <w:rsid w:val="00DB4544"/>
    <w:rsid w:val="00DB7BA0"/>
    <w:rsid w:val="00DC3EC1"/>
    <w:rsid w:val="00DD1C01"/>
    <w:rsid w:val="00DD731F"/>
    <w:rsid w:val="00DD7D9D"/>
    <w:rsid w:val="00DE6DBF"/>
    <w:rsid w:val="00DE71D8"/>
    <w:rsid w:val="00E0184C"/>
    <w:rsid w:val="00E02A40"/>
    <w:rsid w:val="00E15204"/>
    <w:rsid w:val="00E271DB"/>
    <w:rsid w:val="00E301D7"/>
    <w:rsid w:val="00E30D37"/>
    <w:rsid w:val="00E32DA9"/>
    <w:rsid w:val="00E3656C"/>
    <w:rsid w:val="00E37448"/>
    <w:rsid w:val="00E5441A"/>
    <w:rsid w:val="00E86A86"/>
    <w:rsid w:val="00EC17FD"/>
    <w:rsid w:val="00F16B01"/>
    <w:rsid w:val="00F44194"/>
    <w:rsid w:val="00F51E7B"/>
    <w:rsid w:val="00F80EC6"/>
    <w:rsid w:val="00F8425D"/>
    <w:rsid w:val="00FA3091"/>
    <w:rsid w:val="00FA485F"/>
    <w:rsid w:val="00FB7F8D"/>
    <w:rsid w:val="00FC0790"/>
    <w:rsid w:val="00FD6A21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7FAB"/>
  <w15:docId w15:val="{ED214B00-D705-4BB8-BDD4-48651EC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944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44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7D4"/>
  </w:style>
  <w:style w:type="paragraph" w:styleId="Rodap">
    <w:name w:val="footer"/>
    <w:basedOn w:val="Normal"/>
    <w:link w:val="RodapChar"/>
    <w:uiPriority w:val="99"/>
    <w:unhideWhenUsed/>
    <w:rsid w:val="00BC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67D4"/>
  </w:style>
  <w:style w:type="character" w:styleId="Nmerodelinha">
    <w:name w:val="line number"/>
    <w:basedOn w:val="Fontepargpadro"/>
    <w:uiPriority w:val="99"/>
    <w:semiHidden/>
    <w:unhideWhenUsed/>
    <w:rsid w:val="00874673"/>
  </w:style>
  <w:style w:type="character" w:styleId="Hyperlink">
    <w:name w:val="Hyperlink"/>
    <w:basedOn w:val="Fontepargpadro"/>
    <w:uiPriority w:val="99"/>
    <w:unhideWhenUsed/>
    <w:rsid w:val="005E0FA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358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58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58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58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58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_klein\jgsb\instrucoes\template_JGSB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2128F7-E47B-4DA7-935C-D6190A93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template_JGSB</Template>
  <TotalTime>8312</TotalTime>
  <Pages>14</Pages>
  <Words>3011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Evandro Luiz Klein</cp:lastModifiedBy>
  <cp:revision>28</cp:revision>
  <dcterms:created xsi:type="dcterms:W3CDTF">2021-07-08T19:34:00Z</dcterms:created>
  <dcterms:modified xsi:type="dcterms:W3CDTF">2025-11-04T16:21:00Z</dcterms:modified>
</cp:coreProperties>
</file>